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B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附件：</w:t>
      </w:r>
    </w:p>
    <w:p w14:paraId="2722ABC9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天津工业大学第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届“天工杯”基础学科竞赛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拟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获奖结果</w:t>
      </w:r>
    </w:p>
    <w:p w14:paraId="627004C4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“天工杯”数学竞赛  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5A12570F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专业组  （1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7D7EDA8E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低年级专业组（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685A2571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（2人）</w:t>
      </w:r>
    </w:p>
    <w:tbl>
      <w:tblPr>
        <w:tblStyle w:val="5"/>
        <w:tblW w:w="10343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5243"/>
        <w:gridCol w:w="1171"/>
        <w:gridCol w:w="2154"/>
      </w:tblGrid>
      <w:tr w14:paraId="7680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2510810036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F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数学类2501</w:t>
            </w:r>
          </w:p>
        </w:tc>
      </w:tr>
      <w:tr w14:paraId="383F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2510810085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B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郭立超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数学类2501</w:t>
            </w:r>
          </w:p>
        </w:tc>
      </w:tr>
    </w:tbl>
    <w:p w14:paraId="6136D0EC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（3人）</w:t>
      </w:r>
    </w:p>
    <w:tbl>
      <w:tblPr>
        <w:tblStyle w:val="5"/>
        <w:tblW w:w="10340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5252"/>
        <w:gridCol w:w="1171"/>
        <w:gridCol w:w="2151"/>
      </w:tblGrid>
      <w:tr w14:paraId="4504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D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2510810037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宋长龙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数学类2502</w:t>
            </w:r>
          </w:p>
        </w:tc>
      </w:tr>
      <w:tr w14:paraId="2562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2510810068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甘鑫康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数学类2505</w:t>
            </w:r>
          </w:p>
        </w:tc>
      </w:tr>
      <w:tr w14:paraId="5A8E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2510810008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袁永豪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数学类2504</w:t>
            </w:r>
          </w:p>
        </w:tc>
      </w:tr>
    </w:tbl>
    <w:p w14:paraId="3DA44D2B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（3人）</w:t>
      </w:r>
    </w:p>
    <w:tbl>
      <w:tblPr>
        <w:tblStyle w:val="5"/>
        <w:tblW w:w="10352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5261"/>
        <w:gridCol w:w="1171"/>
        <w:gridCol w:w="2154"/>
      </w:tblGrid>
      <w:tr w14:paraId="7B45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2510810047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卢恒超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数学类2502</w:t>
            </w:r>
          </w:p>
        </w:tc>
      </w:tr>
      <w:tr w14:paraId="68B3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2510810080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数学类2505</w:t>
            </w:r>
          </w:p>
        </w:tc>
      </w:tr>
      <w:tr w14:paraId="507D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2510810169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邵逸飞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1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数学类2501</w:t>
            </w:r>
          </w:p>
        </w:tc>
      </w:tr>
    </w:tbl>
    <w:p w14:paraId="5628D649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ascii="Times New Roman" w:hAnsi="Times New Roman" w:eastAsia="仿宋_GB2312" w:cs="Times New Roman"/>
          <w:sz w:val="32"/>
          <w:szCs w:val="32"/>
        </w:rPr>
        <w:t>年级专业组（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70526649">
      <w:pPr>
        <w:spacing w:line="580" w:lineRule="exact"/>
        <w:jc w:val="center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（2人）</w:t>
      </w:r>
    </w:p>
    <w:tbl>
      <w:tblPr>
        <w:tblStyle w:val="5"/>
        <w:tblW w:w="10352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5261"/>
        <w:gridCol w:w="1153"/>
        <w:gridCol w:w="2172"/>
      </w:tblGrid>
      <w:tr w14:paraId="645F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2410810085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李洋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数学2401</w:t>
            </w:r>
          </w:p>
        </w:tc>
      </w:tr>
      <w:tr w14:paraId="5202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2410810167</w:t>
            </w: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邱羽彤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信计2401</w:t>
            </w:r>
          </w:p>
        </w:tc>
      </w:tr>
    </w:tbl>
    <w:p w14:paraId="62D969F2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（4人）</w:t>
      </w:r>
    </w:p>
    <w:tbl>
      <w:tblPr>
        <w:tblStyle w:val="5"/>
        <w:tblW w:w="10334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270"/>
        <w:gridCol w:w="1162"/>
        <w:gridCol w:w="2145"/>
      </w:tblGrid>
      <w:tr w14:paraId="1415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2310810111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汪思颖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统计2302</w:t>
            </w:r>
          </w:p>
        </w:tc>
      </w:tr>
      <w:tr w14:paraId="34D6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2410810140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徐静思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数学2401</w:t>
            </w:r>
          </w:p>
        </w:tc>
      </w:tr>
      <w:tr w14:paraId="081E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2410810072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胡景旗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E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数学2402</w:t>
            </w:r>
          </w:p>
        </w:tc>
      </w:tr>
      <w:tr w14:paraId="2196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2410810052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数学2402</w:t>
            </w:r>
          </w:p>
        </w:tc>
      </w:tr>
    </w:tbl>
    <w:p w14:paraId="01B481FC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（5人）</w:t>
      </w:r>
    </w:p>
    <w:tbl>
      <w:tblPr>
        <w:tblStyle w:val="5"/>
        <w:tblW w:w="10343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270"/>
        <w:gridCol w:w="1162"/>
        <w:gridCol w:w="2154"/>
      </w:tblGrid>
      <w:tr w14:paraId="10AB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0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2310810018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安铎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数学2301</w:t>
            </w:r>
          </w:p>
        </w:tc>
      </w:tr>
      <w:tr w14:paraId="254F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2410810114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数学2401</w:t>
            </w:r>
          </w:p>
        </w:tc>
      </w:tr>
      <w:tr w14:paraId="1587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2310810040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董梓渲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统计2302</w:t>
            </w:r>
          </w:p>
        </w:tc>
      </w:tr>
      <w:tr w14:paraId="08C5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2410810137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李佳熠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统计2404</w:t>
            </w:r>
          </w:p>
        </w:tc>
      </w:tr>
      <w:tr w14:paraId="062B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2310810069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统计2301</w:t>
            </w:r>
          </w:p>
        </w:tc>
      </w:tr>
    </w:tbl>
    <w:p w14:paraId="62AD6F9A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非专业组  （1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11A9D492">
      <w:pPr>
        <w:spacing w:line="580" w:lineRule="exact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低年级理工类  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135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030A1F89">
      <w:pPr>
        <w:spacing w:line="580" w:lineRule="exact"/>
        <w:jc w:val="center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（27人）</w:t>
      </w:r>
    </w:p>
    <w:tbl>
      <w:tblPr>
        <w:tblStyle w:val="5"/>
        <w:tblW w:w="10352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270"/>
        <w:gridCol w:w="1162"/>
        <w:gridCol w:w="2163"/>
      </w:tblGrid>
      <w:tr w14:paraId="56E7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2510920148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娄兆强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通信H2501</w:t>
            </w:r>
          </w:p>
        </w:tc>
      </w:tr>
      <w:tr w14:paraId="4449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2513810309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王毅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2752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2510910311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余子涵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7CED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2513720309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韩哲宇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  <w:tr w14:paraId="30F1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2513920202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龙静玟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智医2502</w:t>
            </w:r>
          </w:p>
        </w:tc>
      </w:tr>
      <w:tr w14:paraId="7665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2513710101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电子信息与工程学院/集成电路学院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冯家伟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2F37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2510360215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5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刘钊熙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19B2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2511650118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颜军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大数据2501</w:t>
            </w:r>
          </w:p>
        </w:tc>
      </w:tr>
      <w:tr w14:paraId="3D19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2510370212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蒋宇航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72D6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2510410119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石晏临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自动化z2501</w:t>
            </w:r>
          </w:p>
        </w:tc>
      </w:tr>
      <w:tr w14:paraId="4FC0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2513810117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张如雪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智能2501</w:t>
            </w:r>
          </w:p>
        </w:tc>
      </w:tr>
      <w:tr w14:paraId="572E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2510910329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刘伟杰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07DA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2510240222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李轲霁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高分子2502</w:t>
            </w:r>
          </w:p>
        </w:tc>
      </w:tr>
      <w:tr w14:paraId="0F1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2513810107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刘春泽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创新2502</w:t>
            </w:r>
          </w:p>
        </w:tc>
      </w:tr>
      <w:tr w14:paraId="04AE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2515350111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3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程晨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电气2501</w:t>
            </w:r>
          </w:p>
        </w:tc>
      </w:tr>
      <w:tr w14:paraId="28A2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2513920108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孙铭希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智医2501</w:t>
            </w:r>
          </w:p>
        </w:tc>
      </w:tr>
      <w:tr w14:paraId="6C3D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2510920217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C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曹照彬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7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688A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2510410407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许宇轩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自动化Z2501</w:t>
            </w:r>
          </w:p>
        </w:tc>
      </w:tr>
      <w:tr w14:paraId="0C4D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2513710411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严思翰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27B7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2510920433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傅灵欣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通信H2504</w:t>
            </w:r>
          </w:p>
        </w:tc>
      </w:tr>
      <w:tr w14:paraId="3AF5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2510920102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牛智豪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通信2501</w:t>
            </w:r>
          </w:p>
        </w:tc>
      </w:tr>
      <w:tr w14:paraId="5A2D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2510110023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唐嘉乐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2882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2511640320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刘树明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计算机2503</w:t>
            </w:r>
          </w:p>
        </w:tc>
      </w:tr>
      <w:tr w14:paraId="4253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2510110047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曾奕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3ADB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2510360308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杨思宇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机电2503</w:t>
            </w:r>
          </w:p>
        </w:tc>
      </w:tr>
      <w:tr w14:paraId="46C5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2510920436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李双赢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通信H2504</w:t>
            </w:r>
          </w:p>
        </w:tc>
      </w:tr>
      <w:tr w14:paraId="16A9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2510410413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幸颖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自动化2504</w:t>
            </w:r>
          </w:p>
        </w:tc>
      </w:tr>
    </w:tbl>
    <w:p w14:paraId="75029C66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（40人）</w:t>
      </w:r>
    </w:p>
    <w:tbl>
      <w:tblPr>
        <w:tblStyle w:val="5"/>
        <w:tblW w:w="10497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036"/>
        <w:gridCol w:w="1477"/>
        <w:gridCol w:w="2227"/>
      </w:tblGrid>
      <w:tr w14:paraId="1AE0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2513720315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宋明明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  <w:tr w14:paraId="5053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2513810109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4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刘玉洁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智能2501</w:t>
            </w:r>
          </w:p>
        </w:tc>
      </w:tr>
      <w:tr w14:paraId="30E2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2510410236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林钰涵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0D0B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2510310312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1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贲覃微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机械Z2501</w:t>
            </w:r>
          </w:p>
        </w:tc>
      </w:tr>
      <w:tr w14:paraId="4C33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3CA0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2510910411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李滋根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电子2504</w:t>
            </w:r>
          </w:p>
        </w:tc>
      </w:tr>
      <w:tr w14:paraId="5301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2513810330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苏巧巧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2DB0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2510220218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胡景雯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无机非2502</w:t>
            </w:r>
          </w:p>
        </w:tc>
      </w:tr>
      <w:tr w14:paraId="1DC4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2510650214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2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高明坤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信息2502</w:t>
            </w:r>
          </w:p>
        </w:tc>
      </w:tr>
      <w:tr w14:paraId="728D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2511510201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申熙想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化工2502</w:t>
            </w:r>
          </w:p>
        </w:tc>
      </w:tr>
      <w:tr w14:paraId="5FAF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2510910315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姬广轩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E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1403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2510920349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魏启铭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通信H2503</w:t>
            </w:r>
          </w:p>
        </w:tc>
      </w:tr>
      <w:tr w14:paraId="5639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2510360103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杨锐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机电2501</w:t>
            </w:r>
          </w:p>
        </w:tc>
      </w:tr>
      <w:tr w14:paraId="60D5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2510410320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54AC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2515350130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陈涛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电气H2501</w:t>
            </w:r>
          </w:p>
        </w:tc>
      </w:tr>
      <w:tr w14:paraId="1610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2510910212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8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韩钟实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电子2502</w:t>
            </w:r>
          </w:p>
        </w:tc>
      </w:tr>
      <w:tr w14:paraId="7CB3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8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2513720311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戴婷婷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  <w:tr w14:paraId="30E2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2510920321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韩宇哲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创新2502</w:t>
            </w:r>
          </w:p>
        </w:tc>
      </w:tr>
      <w:tr w14:paraId="1E45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2511640125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崔佰卉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创新2501</w:t>
            </w:r>
          </w:p>
        </w:tc>
      </w:tr>
      <w:tr w14:paraId="33BA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2510910416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A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赵家豪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创新2502</w:t>
            </w:r>
          </w:p>
        </w:tc>
      </w:tr>
      <w:tr w14:paraId="2119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2515110312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徐堂杰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飞制造2503</w:t>
            </w:r>
          </w:p>
        </w:tc>
      </w:tr>
      <w:tr w14:paraId="6558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2510910103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吴嘉豪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电子2501</w:t>
            </w:r>
          </w:p>
        </w:tc>
      </w:tr>
      <w:tr w14:paraId="3883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2511640303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赖冠霖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计算机2503</w:t>
            </w:r>
          </w:p>
        </w:tc>
      </w:tr>
      <w:tr w14:paraId="387A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2511320229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姜雅琪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网安2502</w:t>
            </w:r>
          </w:p>
        </w:tc>
      </w:tr>
      <w:tr w14:paraId="20AE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2510920335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F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通信H2503</w:t>
            </w:r>
          </w:p>
        </w:tc>
      </w:tr>
      <w:tr w14:paraId="6128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2515350327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9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牟炫霆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创新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2501</w:t>
            </w:r>
          </w:p>
        </w:tc>
      </w:tr>
      <w:tr w14:paraId="07DD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2510360113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高振翔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机电2501</w:t>
            </w:r>
          </w:p>
        </w:tc>
      </w:tr>
      <w:tr w14:paraId="59FC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2510910302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C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朱子豪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1872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2511650112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欧阳文胜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大数据2501</w:t>
            </w:r>
          </w:p>
        </w:tc>
      </w:tr>
      <w:tr w14:paraId="321E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2511310125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李文天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75CC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2510910320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刘晓松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创新2501</w:t>
            </w:r>
          </w:p>
        </w:tc>
      </w:tr>
      <w:tr w14:paraId="07B9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2511640104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万祖赐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创新2501</w:t>
            </w:r>
          </w:p>
        </w:tc>
      </w:tr>
      <w:tr w14:paraId="0D19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2510650209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李睿涵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信息2502</w:t>
            </w:r>
          </w:p>
        </w:tc>
      </w:tr>
      <w:tr w14:paraId="4276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2513920226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林钰洁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智医2502</w:t>
            </w:r>
          </w:p>
        </w:tc>
      </w:tr>
      <w:tr w14:paraId="2BA3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2511310422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徐世豪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软件2504</w:t>
            </w:r>
          </w:p>
        </w:tc>
      </w:tr>
      <w:tr w14:paraId="3F5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2510920113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9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D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黄玉星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通信2501</w:t>
            </w:r>
          </w:p>
        </w:tc>
      </w:tr>
      <w:tr w14:paraId="42DB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2510910112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庞轲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电子2501</w:t>
            </w:r>
          </w:p>
        </w:tc>
      </w:tr>
      <w:tr w14:paraId="5932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2510360422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孙博宇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机电2504</w:t>
            </w:r>
          </w:p>
        </w:tc>
      </w:tr>
      <w:tr w14:paraId="1261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2510110038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高畅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纺织2501</w:t>
            </w:r>
          </w:p>
        </w:tc>
      </w:tr>
      <w:tr w14:paraId="4907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2511630201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薛惠文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物联2502</w:t>
            </w:r>
          </w:p>
        </w:tc>
      </w:tr>
    </w:tbl>
    <w:p w14:paraId="3B267509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（68人）</w:t>
      </w:r>
    </w:p>
    <w:tbl>
      <w:tblPr>
        <w:tblStyle w:val="5"/>
        <w:tblW w:w="10664" w:type="dxa"/>
        <w:tblInd w:w="-8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5036"/>
        <w:gridCol w:w="1477"/>
        <w:gridCol w:w="2376"/>
      </w:tblGrid>
      <w:tr w14:paraId="5130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2515350232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袁方成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27CC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2510910128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罗恩琪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电子2501</w:t>
            </w:r>
          </w:p>
        </w:tc>
      </w:tr>
      <w:tr w14:paraId="4F9E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2515110413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2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杜宛芸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飞制造2504</w:t>
            </w:r>
          </w:p>
        </w:tc>
      </w:tr>
      <w:tr w14:paraId="7117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2511530212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查鑫维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材料领军2502</w:t>
            </w:r>
          </w:p>
        </w:tc>
      </w:tr>
      <w:tr w14:paraId="2CBB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2510920348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于政源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通信H2503</w:t>
            </w:r>
          </w:p>
        </w:tc>
      </w:tr>
      <w:tr w14:paraId="5020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李俊贤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A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通信2503</w:t>
            </w:r>
          </w:p>
        </w:tc>
      </w:tr>
      <w:tr w14:paraId="0338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2510910216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宋敬云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电子2502</w:t>
            </w:r>
          </w:p>
        </w:tc>
      </w:tr>
      <w:tr w14:paraId="7022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2510920404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通信2504</w:t>
            </w:r>
          </w:p>
        </w:tc>
      </w:tr>
      <w:tr w14:paraId="44DA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2510920316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宋少凯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通信2503</w:t>
            </w:r>
          </w:p>
        </w:tc>
      </w:tr>
      <w:tr w14:paraId="2EFF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2510310319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1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305E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2510920418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通信2504</w:t>
            </w:r>
          </w:p>
        </w:tc>
      </w:tr>
      <w:tr w14:paraId="3C4F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2515110110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王雪莲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飞制造2501</w:t>
            </w:r>
          </w:p>
        </w:tc>
      </w:tr>
      <w:tr w14:paraId="6390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2510920149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0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楚林蔚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1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通信H2501</w:t>
            </w:r>
          </w:p>
        </w:tc>
      </w:tr>
      <w:tr w14:paraId="4D0A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2515350241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曹佳航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62AA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2513810316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张祚昂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2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7D0C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2515110120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康珺博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飞制造2501</w:t>
            </w:r>
          </w:p>
        </w:tc>
      </w:tr>
      <w:tr w14:paraId="51A6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2510220212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无机非2502</w:t>
            </w:r>
          </w:p>
        </w:tc>
      </w:tr>
      <w:tr w14:paraId="4051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2510920331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陈卓尔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通信H2503</w:t>
            </w:r>
          </w:p>
        </w:tc>
      </w:tr>
      <w:tr w14:paraId="4E76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2513810320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3447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6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2510920117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孙乐乐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通信2501</w:t>
            </w:r>
          </w:p>
        </w:tc>
      </w:tr>
      <w:tr w14:paraId="5F48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2513620123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秦嘉悦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8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土地2501</w:t>
            </w:r>
          </w:p>
        </w:tc>
      </w:tr>
      <w:tr w14:paraId="280E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2511640119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韩欣霖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计算机2501</w:t>
            </w:r>
          </w:p>
        </w:tc>
      </w:tr>
      <w:tr w14:paraId="6467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2513910126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冯美琪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生医2501</w:t>
            </w:r>
          </w:p>
        </w:tc>
      </w:tr>
      <w:tr w14:paraId="1F50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2513720212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何思言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应用物理2501</w:t>
            </w:r>
          </w:p>
        </w:tc>
      </w:tr>
      <w:tr w14:paraId="00A1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9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2513920211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伍思琪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智医2502</w:t>
            </w:r>
          </w:p>
        </w:tc>
      </w:tr>
      <w:tr w14:paraId="535B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任世文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自动化2503</w:t>
            </w:r>
          </w:p>
        </w:tc>
      </w:tr>
      <w:tr w14:paraId="3B28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2510410227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张洪宇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69F2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2510410223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9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陈禹名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4429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2510910124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于浩然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电子2501</w:t>
            </w:r>
          </w:p>
        </w:tc>
      </w:tr>
      <w:tr w14:paraId="15D3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2511630101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高栋梁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物联2501</w:t>
            </w:r>
          </w:p>
        </w:tc>
      </w:tr>
      <w:tr w14:paraId="3120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C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2513810221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朱瑞峰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创新2502</w:t>
            </w:r>
          </w:p>
        </w:tc>
      </w:tr>
      <w:tr w14:paraId="4B18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2510920240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王甜伊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通信H2502</w:t>
            </w:r>
          </w:p>
        </w:tc>
      </w:tr>
      <w:tr w14:paraId="7B7D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2511310143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贺紫煊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F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2502</w:t>
            </w:r>
          </w:p>
        </w:tc>
      </w:tr>
      <w:tr w14:paraId="1DB0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2513710301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凡迪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光信2503</w:t>
            </w:r>
          </w:p>
        </w:tc>
      </w:tr>
      <w:tr w14:paraId="72F2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2515210118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贾舒环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前沿领军2505</w:t>
            </w:r>
          </w:p>
        </w:tc>
      </w:tr>
      <w:tr w14:paraId="2751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2515210209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4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李孝帅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化生2502</w:t>
            </w:r>
          </w:p>
        </w:tc>
      </w:tr>
      <w:tr w14:paraId="3F4C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何亦可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2F1A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2510940209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沈默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电科2502</w:t>
            </w:r>
          </w:p>
        </w:tc>
      </w:tr>
      <w:tr w14:paraId="3F6A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2510410323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郭嘉林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6E0D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2513610125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马泽良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环境2501</w:t>
            </w:r>
          </w:p>
        </w:tc>
      </w:tr>
      <w:tr w14:paraId="1C83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2510310322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韩瑜洋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1E77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2510410305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梁祖豪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自动化2503</w:t>
            </w:r>
          </w:p>
        </w:tc>
      </w:tr>
      <w:tr w14:paraId="0483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2513720111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王耀伟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D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5823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2513810329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袁泽正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68D0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2510110069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林佳乐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7321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2510110067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F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李林涛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37CD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2510140102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吴晨曦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材料领军2502</w:t>
            </w:r>
          </w:p>
        </w:tc>
      </w:tr>
      <w:tr w14:paraId="77BD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2513920215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王越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智医2502</w:t>
            </w:r>
          </w:p>
        </w:tc>
      </w:tr>
      <w:tr w14:paraId="7CA9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2510920237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张哲然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通信H2502</w:t>
            </w:r>
          </w:p>
        </w:tc>
      </w:tr>
      <w:tr w14:paraId="7747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2515350136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5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刘桄纬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电气H2501</w:t>
            </w:r>
          </w:p>
        </w:tc>
      </w:tr>
      <w:tr w14:paraId="4746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2515350229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25E7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2510910424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5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郭思扬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电子2504</w:t>
            </w:r>
          </w:p>
        </w:tc>
      </w:tr>
      <w:tr w14:paraId="0A98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2511320429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5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网安2504</w:t>
            </w:r>
          </w:p>
        </w:tc>
      </w:tr>
      <w:tr w14:paraId="6394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2510910309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姜峥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310B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2513710111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郭禹圣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光信2501</w:t>
            </w:r>
          </w:p>
        </w:tc>
      </w:tr>
      <w:tr w14:paraId="1851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2510230210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江志亨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复材2502</w:t>
            </w:r>
          </w:p>
        </w:tc>
      </w:tr>
      <w:tr w14:paraId="1A1F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2531710112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王乐垚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光信2501</w:t>
            </w:r>
          </w:p>
        </w:tc>
      </w:tr>
      <w:tr w14:paraId="2235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2515350101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许子墨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电气2501</w:t>
            </w:r>
          </w:p>
        </w:tc>
      </w:tr>
      <w:tr w14:paraId="707E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2510920314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赵小青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通信2503</w:t>
            </w:r>
          </w:p>
        </w:tc>
      </w:tr>
      <w:tr w14:paraId="632A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E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2510110046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张靖杨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纺织2503</w:t>
            </w:r>
          </w:p>
        </w:tc>
      </w:tr>
      <w:tr w14:paraId="59D8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2510110048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张露月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6347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2510910213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电子2502</w:t>
            </w:r>
          </w:p>
        </w:tc>
      </w:tr>
      <w:tr w14:paraId="4145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2510110003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江昊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纺织2503</w:t>
            </w:r>
          </w:p>
        </w:tc>
      </w:tr>
      <w:tr w14:paraId="34BB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2513720204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滕启晗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  <w:tr w14:paraId="33D8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2511320218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董泽升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网安2502</w:t>
            </w:r>
          </w:p>
        </w:tc>
      </w:tr>
      <w:tr w14:paraId="0D15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2510410108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苗晨英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自动化2501</w:t>
            </w:r>
          </w:p>
        </w:tc>
      </w:tr>
      <w:tr w14:paraId="1DE3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2510920233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方怡婷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通信H2502</w:t>
            </w:r>
          </w:p>
        </w:tc>
      </w:tr>
      <w:tr w14:paraId="1EAA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2511530218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厉承呈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应化2502</w:t>
            </w:r>
          </w:p>
        </w:tc>
      </w:tr>
    </w:tbl>
    <w:p w14:paraId="183FE194">
      <w:pPr>
        <w:tabs>
          <w:tab w:val="left" w:pos="630"/>
          <w:tab w:val="left" w:pos="2520"/>
          <w:tab w:val="left" w:pos="5040"/>
        </w:tabs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高年级理工类（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28CB40B2">
      <w:pPr>
        <w:spacing w:line="580" w:lineRule="exact"/>
        <w:jc w:val="center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（9人）</w:t>
      </w:r>
    </w:p>
    <w:tbl>
      <w:tblPr>
        <w:tblStyle w:val="5"/>
        <w:tblW w:w="10658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5036"/>
        <w:gridCol w:w="1468"/>
        <w:gridCol w:w="2379"/>
      </w:tblGrid>
      <w:tr w14:paraId="6550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2313720107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王欣源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0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物理2301</w:t>
            </w:r>
          </w:p>
        </w:tc>
      </w:tr>
      <w:tr w14:paraId="57AE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2311310121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朱宇轩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8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软件2301</w:t>
            </w:r>
          </w:p>
        </w:tc>
      </w:tr>
      <w:tr w14:paraId="675D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2415210114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郭文韬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电气2403</w:t>
            </w:r>
          </w:p>
        </w:tc>
      </w:tr>
      <w:tr w14:paraId="0328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2310920410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0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通信2304</w:t>
            </w:r>
          </w:p>
        </w:tc>
      </w:tr>
      <w:tr w14:paraId="464D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2311310132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李雪源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软件2301</w:t>
            </w:r>
          </w:p>
        </w:tc>
      </w:tr>
      <w:tr w14:paraId="312E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2315350214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成星宇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电气2302</w:t>
            </w:r>
          </w:p>
        </w:tc>
      </w:tr>
      <w:tr w14:paraId="2483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2311310422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靳帅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软件2304</w:t>
            </w:r>
          </w:p>
        </w:tc>
      </w:tr>
      <w:tr w14:paraId="3BF9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A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2313810122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王允可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智能2301</w:t>
            </w:r>
          </w:p>
        </w:tc>
      </w:tr>
      <w:tr w14:paraId="1DFD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2410920409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杨晨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通信2404</w:t>
            </w:r>
          </w:p>
        </w:tc>
      </w:tr>
    </w:tbl>
    <w:p w14:paraId="71F28DDA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（12人）</w:t>
      </w:r>
    </w:p>
    <w:tbl>
      <w:tblPr>
        <w:tblStyle w:val="5"/>
        <w:tblW w:w="10722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5036"/>
        <w:gridCol w:w="1468"/>
        <w:gridCol w:w="2443"/>
      </w:tblGrid>
      <w:tr w14:paraId="03AA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2310920242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孙暖欣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通信H2302</w:t>
            </w:r>
          </w:p>
        </w:tc>
      </w:tr>
      <w:tr w14:paraId="54FB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2315210101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宋雨轩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化生2301</w:t>
            </w:r>
          </w:p>
        </w:tc>
      </w:tr>
      <w:tr w14:paraId="5EB3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2415350326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马鸿宇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电气2403</w:t>
            </w:r>
          </w:p>
        </w:tc>
      </w:tr>
      <w:tr w14:paraId="718C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2311310103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张涛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软件2301</w:t>
            </w:r>
          </w:p>
        </w:tc>
      </w:tr>
      <w:tr w14:paraId="04F9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2413720128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陈宇翔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物理2402</w:t>
            </w:r>
          </w:p>
        </w:tc>
      </w:tr>
      <w:tr w14:paraId="405A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2311310104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白崇德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软件2301</w:t>
            </w:r>
          </w:p>
        </w:tc>
      </w:tr>
      <w:tr w14:paraId="0AD4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2310910214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许志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电子2304</w:t>
            </w:r>
          </w:p>
        </w:tc>
      </w:tr>
      <w:tr w14:paraId="6687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2315210112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3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肖健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化生2301</w:t>
            </w:r>
          </w:p>
        </w:tc>
      </w:tr>
      <w:tr w14:paraId="175E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2315350228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高尚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电气H2302</w:t>
            </w:r>
          </w:p>
        </w:tc>
      </w:tr>
      <w:tr w14:paraId="70F7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2311650117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马晟凯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大数据2301</w:t>
            </w:r>
          </w:p>
        </w:tc>
      </w:tr>
      <w:tr w14:paraId="6EE5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2310140210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胡晨杰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</w:t>
            </w:r>
          </w:p>
        </w:tc>
      </w:tr>
      <w:tr w14:paraId="6A8F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2415210111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罗小月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化生2401</w:t>
            </w:r>
          </w:p>
        </w:tc>
      </w:tr>
    </w:tbl>
    <w:p w14:paraId="4DC8F8B4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（21人）</w:t>
      </w:r>
    </w:p>
    <w:tbl>
      <w:tblPr>
        <w:tblStyle w:val="5"/>
        <w:tblW w:w="10622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027"/>
        <w:gridCol w:w="1468"/>
        <w:gridCol w:w="2343"/>
      </w:tblGrid>
      <w:tr w14:paraId="1159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2310160203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李浩瑞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材料2302</w:t>
            </w:r>
          </w:p>
        </w:tc>
      </w:tr>
      <w:tr w14:paraId="5656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2310110088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E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王路晴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2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纺织工程S2301</w:t>
            </w:r>
          </w:p>
        </w:tc>
      </w:tr>
      <w:tr w14:paraId="10C0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2413710106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0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黄煜超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光信2401</w:t>
            </w:r>
          </w:p>
        </w:tc>
      </w:tr>
      <w:tr w14:paraId="37C0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2313720304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郭锐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物理2301</w:t>
            </w:r>
          </w:p>
        </w:tc>
      </w:tr>
      <w:tr w14:paraId="690E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2311510214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李桂伟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化工2302</w:t>
            </w:r>
          </w:p>
        </w:tc>
      </w:tr>
      <w:tr w14:paraId="20EA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2310620102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B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王敏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化工2301</w:t>
            </w:r>
          </w:p>
        </w:tc>
      </w:tr>
      <w:tr w14:paraId="2F32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2310210230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冯健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材料2302</w:t>
            </w:r>
          </w:p>
        </w:tc>
      </w:tr>
      <w:tr w14:paraId="3C3C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2313810201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杨书鑫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智能2302</w:t>
            </w:r>
          </w:p>
        </w:tc>
      </w:tr>
      <w:tr w14:paraId="2827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2310140220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邱天林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非织2302</w:t>
            </w:r>
          </w:p>
        </w:tc>
      </w:tr>
      <w:tr w14:paraId="102D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4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2310940116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王城琳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电科2301</w:t>
            </w:r>
          </w:p>
        </w:tc>
      </w:tr>
      <w:tr w14:paraId="12A4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2310910227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李佳洺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B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</w:t>
            </w:r>
          </w:p>
        </w:tc>
      </w:tr>
      <w:tr w14:paraId="17A1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2310920316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张瑜洁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通信2303</w:t>
            </w:r>
          </w:p>
        </w:tc>
      </w:tr>
      <w:tr w14:paraId="07BE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2310920303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范兴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 2303</w:t>
            </w:r>
          </w:p>
        </w:tc>
      </w:tr>
      <w:tr w14:paraId="349E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2310940201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孙磊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电科2302</w:t>
            </w:r>
          </w:p>
        </w:tc>
      </w:tr>
      <w:tr w14:paraId="7905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2413920228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王升绮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智医2402</w:t>
            </w:r>
          </w:p>
        </w:tc>
      </w:tr>
      <w:tr w14:paraId="41D4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2310110099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邵俊鹏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</w:t>
            </w:r>
          </w:p>
        </w:tc>
      </w:tr>
      <w:tr w14:paraId="198B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2313710323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丁佳乐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光信2303</w:t>
            </w:r>
          </w:p>
        </w:tc>
      </w:tr>
      <w:tr w14:paraId="2548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2310920130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赵一博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通信H2301</w:t>
            </w:r>
          </w:p>
        </w:tc>
      </w:tr>
      <w:tr w14:paraId="2F02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2310940317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原嘉泽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电科2303</w:t>
            </w:r>
          </w:p>
        </w:tc>
      </w:tr>
      <w:tr w14:paraId="3272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2311310213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徐晶睿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软件2302</w:t>
            </w:r>
          </w:p>
        </w:tc>
      </w:tr>
      <w:tr w14:paraId="7C04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2310940411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崔加祺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电科2304</w:t>
            </w:r>
          </w:p>
        </w:tc>
      </w:tr>
    </w:tbl>
    <w:p w14:paraId="35799089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低年级经管类 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56CA036B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（2人）</w:t>
      </w:r>
    </w:p>
    <w:tbl>
      <w:tblPr>
        <w:tblStyle w:val="5"/>
        <w:tblW w:w="10658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027"/>
        <w:gridCol w:w="1468"/>
        <w:gridCol w:w="2379"/>
      </w:tblGrid>
      <w:tr w14:paraId="13DF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2510640427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沈莉雯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会计2504</w:t>
            </w:r>
          </w:p>
        </w:tc>
      </w:tr>
      <w:tr w14:paraId="36A8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2510620109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彭佩嵘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国贸2501</w:t>
            </w:r>
          </w:p>
        </w:tc>
      </w:tr>
    </w:tbl>
    <w:p w14:paraId="67D5A4C0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（3人）</w:t>
      </w:r>
    </w:p>
    <w:tbl>
      <w:tblPr>
        <w:tblStyle w:val="5"/>
        <w:tblW w:w="10642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027"/>
        <w:gridCol w:w="1468"/>
        <w:gridCol w:w="2363"/>
      </w:tblGrid>
      <w:tr w14:paraId="21AE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3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2510610311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0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孙艺浩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金融2503</w:t>
            </w:r>
          </w:p>
        </w:tc>
      </w:tr>
      <w:tr w14:paraId="178D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2511530101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王佳宝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应化2501</w:t>
            </w:r>
          </w:p>
        </w:tc>
      </w:tr>
      <w:tr w14:paraId="21B5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2510630107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岳昊东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工商2501</w:t>
            </w:r>
          </w:p>
        </w:tc>
      </w:tr>
    </w:tbl>
    <w:p w14:paraId="44B28675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（4人）</w:t>
      </w:r>
    </w:p>
    <w:tbl>
      <w:tblPr>
        <w:tblStyle w:val="5"/>
        <w:tblW w:w="10613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018"/>
        <w:gridCol w:w="1459"/>
        <w:gridCol w:w="2352"/>
      </w:tblGrid>
      <w:tr w14:paraId="7D58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2510620213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王鑫雨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国贸2502</w:t>
            </w:r>
          </w:p>
        </w:tc>
      </w:tr>
      <w:tr w14:paraId="2CB6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2510640103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王昆怡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D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会计2501</w:t>
            </w:r>
          </w:p>
        </w:tc>
      </w:tr>
      <w:tr w14:paraId="5FBB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2510610106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王子彤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金融2501</w:t>
            </w:r>
          </w:p>
        </w:tc>
      </w:tr>
      <w:tr w14:paraId="3CAD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2510650202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陈熙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信息2502</w:t>
            </w:r>
          </w:p>
        </w:tc>
      </w:tr>
    </w:tbl>
    <w:p w14:paraId="541CE4FB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高年级经管类  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7C176068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（1人）</w:t>
      </w:r>
    </w:p>
    <w:tbl>
      <w:tblPr>
        <w:tblStyle w:val="5"/>
        <w:tblW w:w="10604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5018"/>
        <w:gridCol w:w="1450"/>
        <w:gridCol w:w="2361"/>
      </w:tblGrid>
      <w:tr w14:paraId="7787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9" w:hRule="atLeast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2310610212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张雨菲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金创2301</w:t>
            </w:r>
          </w:p>
        </w:tc>
      </w:tr>
    </w:tbl>
    <w:p w14:paraId="480145AB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（2人）</w:t>
      </w:r>
    </w:p>
    <w:tbl>
      <w:tblPr>
        <w:tblStyle w:val="5"/>
        <w:tblW w:w="10634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5009"/>
        <w:gridCol w:w="1450"/>
        <w:gridCol w:w="2382"/>
      </w:tblGrid>
      <w:tr w14:paraId="3BF2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2310650127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6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方贞成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信息2303</w:t>
            </w:r>
          </w:p>
        </w:tc>
      </w:tr>
      <w:tr w14:paraId="3950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1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2410610104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张佳辉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金创2401</w:t>
            </w:r>
          </w:p>
        </w:tc>
      </w:tr>
    </w:tbl>
    <w:p w14:paraId="5F4D452B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（3人）</w:t>
      </w:r>
    </w:p>
    <w:tbl>
      <w:tblPr>
        <w:tblStyle w:val="5"/>
        <w:tblW w:w="10678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5009"/>
        <w:gridCol w:w="1450"/>
        <w:gridCol w:w="2426"/>
      </w:tblGrid>
      <w:tr w14:paraId="36D1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2410650307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信息2405</w:t>
            </w:r>
          </w:p>
        </w:tc>
      </w:tr>
      <w:tr w14:paraId="5E2B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2410650313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刘宇涵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信息2405</w:t>
            </w:r>
          </w:p>
        </w:tc>
      </w:tr>
      <w:tr w14:paraId="3E21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2410610316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金创2401</w:t>
            </w:r>
          </w:p>
        </w:tc>
      </w:tr>
    </w:tbl>
    <w:p w14:paraId="4C149CCB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“天工杯”英语竞赛  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182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5B21DF92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翻译竞赛  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7B9A77C0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（11人）</w:t>
      </w:r>
    </w:p>
    <w:tbl>
      <w:tblPr>
        <w:tblStyle w:val="5"/>
        <w:tblW w:w="10658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5018"/>
        <w:gridCol w:w="1441"/>
        <w:gridCol w:w="2406"/>
      </w:tblGrid>
      <w:tr w14:paraId="7591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2410810060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A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孟蕊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创新2402</w:t>
            </w:r>
          </w:p>
        </w:tc>
      </w:tr>
      <w:tr w14:paraId="1DD2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5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2411010206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李彩铭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英语2402</w:t>
            </w:r>
          </w:p>
        </w:tc>
      </w:tr>
      <w:tr w14:paraId="6470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2411010107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6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廖景莎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英语2401</w:t>
            </w:r>
          </w:p>
        </w:tc>
      </w:tr>
      <w:tr w14:paraId="030B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2311010217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王雅迪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34DB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0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2515350243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王正旭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H2502</w:t>
            </w:r>
          </w:p>
        </w:tc>
      </w:tr>
      <w:tr w14:paraId="0B51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2515110127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张佳璇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飞制造2501</w:t>
            </w:r>
          </w:p>
        </w:tc>
      </w:tr>
      <w:tr w14:paraId="2ADD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2411010215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陈季言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英语2402</w:t>
            </w:r>
          </w:p>
        </w:tc>
      </w:tr>
      <w:tr w14:paraId="34F2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2510650124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倪诗雅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信息2501</w:t>
            </w:r>
          </w:p>
        </w:tc>
      </w:tr>
      <w:tr w14:paraId="6A2B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2513710313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武尚铎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3430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2510810088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王莉钧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数学类2504</w:t>
            </w:r>
          </w:p>
        </w:tc>
      </w:tr>
      <w:tr w14:paraId="0D8F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E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2513720109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林浩珍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物理2502</w:t>
            </w:r>
          </w:p>
        </w:tc>
      </w:tr>
    </w:tbl>
    <w:p w14:paraId="10C7C49D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（15人）</w:t>
      </w:r>
    </w:p>
    <w:tbl>
      <w:tblPr>
        <w:tblStyle w:val="5"/>
        <w:tblW w:w="10676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062"/>
        <w:gridCol w:w="1456"/>
        <w:gridCol w:w="2347"/>
      </w:tblGrid>
      <w:tr w14:paraId="6DE0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赖丽梅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7AEE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2310110046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苏畅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纺织2301</w:t>
            </w:r>
          </w:p>
        </w:tc>
      </w:tr>
      <w:tr w14:paraId="1A41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2515350229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郑智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4D95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2513720309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韩哲宇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  <w:tr w14:paraId="66A3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2511010110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李欣艳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英语2501</w:t>
            </w:r>
          </w:p>
        </w:tc>
      </w:tr>
      <w:tr w14:paraId="3633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2511010109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王莉萍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英语2501</w:t>
            </w:r>
          </w:p>
        </w:tc>
      </w:tr>
      <w:tr w14:paraId="6666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2410620104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赵玉婷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国贸2401</w:t>
            </w:r>
          </w:p>
        </w:tc>
      </w:tr>
      <w:tr w14:paraId="24F3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2515410316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0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制药2503</w:t>
            </w:r>
          </w:p>
        </w:tc>
      </w:tr>
      <w:tr w14:paraId="01CB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2510940325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石晶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电科2503</w:t>
            </w:r>
          </w:p>
        </w:tc>
      </w:tr>
      <w:tr w14:paraId="2089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B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2311320112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李轩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网安2301</w:t>
            </w:r>
          </w:p>
        </w:tc>
      </w:tr>
      <w:tr w14:paraId="7D68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2311010218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刘子煜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6DA2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2311010210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6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帅泇怡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70AB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2510110048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张露月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32C4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2315110204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赵杨杨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飞制造2302</w:t>
            </w:r>
          </w:p>
        </w:tc>
      </w:tr>
      <w:tr w14:paraId="7125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2510620213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王鑫雨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国贸2502</w:t>
            </w:r>
          </w:p>
        </w:tc>
      </w:tr>
    </w:tbl>
    <w:p w14:paraId="50FC5A52">
      <w:pPr>
        <w:spacing w:line="580" w:lineRule="exact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（28人）</w:t>
      </w:r>
    </w:p>
    <w:tbl>
      <w:tblPr>
        <w:tblStyle w:val="5"/>
        <w:tblW w:w="10667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5072"/>
        <w:gridCol w:w="1550"/>
        <w:gridCol w:w="2243"/>
      </w:tblGrid>
      <w:tr w14:paraId="09BB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2315110106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梁柳叶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飞制造2301</w:t>
            </w:r>
          </w:p>
        </w:tc>
      </w:tr>
      <w:tr w14:paraId="0FAE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2510110058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李卓霖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63A2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2411030127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陈柯伊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编导2401</w:t>
            </w:r>
          </w:p>
        </w:tc>
      </w:tr>
      <w:tr w14:paraId="77E0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2315350216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云朵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电气2302</w:t>
            </w:r>
          </w:p>
        </w:tc>
      </w:tr>
      <w:tr w14:paraId="14BB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2510640319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崔佳月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会计2503</w:t>
            </w:r>
          </w:p>
        </w:tc>
      </w:tr>
      <w:tr w14:paraId="167A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2511060119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刘玉晗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汉语言2501</w:t>
            </w:r>
          </w:p>
        </w:tc>
      </w:tr>
      <w:tr w14:paraId="1059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2410620119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李星乔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国贸2401</w:t>
            </w:r>
          </w:p>
        </w:tc>
      </w:tr>
      <w:tr w14:paraId="66DC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2410650414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张鸣依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2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信息2406</w:t>
            </w:r>
          </w:p>
        </w:tc>
      </w:tr>
      <w:tr w14:paraId="5C36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2413720110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赵忆茹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D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物理2403</w:t>
            </w:r>
          </w:p>
        </w:tc>
      </w:tr>
      <w:tr w14:paraId="021D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2410140318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李溢菲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创新2401</w:t>
            </w:r>
          </w:p>
        </w:tc>
      </w:tr>
      <w:tr w14:paraId="0446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0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2411060111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管潇潇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0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汉语言2401</w:t>
            </w:r>
          </w:p>
        </w:tc>
      </w:tr>
      <w:tr w14:paraId="78FE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2512610108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A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胡晨曦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法学2501</w:t>
            </w:r>
          </w:p>
        </w:tc>
      </w:tr>
      <w:tr w14:paraId="43EC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2413720120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张文泽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物理2403</w:t>
            </w:r>
          </w:p>
        </w:tc>
      </w:tr>
      <w:tr w14:paraId="59E9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2511320408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李卓越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网安2504</w:t>
            </w:r>
          </w:p>
        </w:tc>
      </w:tr>
      <w:tr w14:paraId="74D7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2510320114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刘思颖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工设2501</w:t>
            </w:r>
          </w:p>
        </w:tc>
      </w:tr>
      <w:tr w14:paraId="2A28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2510240123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薛皓元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材料领军2502</w:t>
            </w:r>
          </w:p>
        </w:tc>
      </w:tr>
      <w:tr w14:paraId="5145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2510610209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万婧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金融2502</w:t>
            </w:r>
          </w:p>
        </w:tc>
      </w:tr>
      <w:tr w14:paraId="054A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2413710104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潘杨健一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光信2401</w:t>
            </w:r>
          </w:p>
        </w:tc>
      </w:tr>
      <w:tr w14:paraId="7199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2511310314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朱雅若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软件Z2502</w:t>
            </w:r>
          </w:p>
        </w:tc>
      </w:tr>
      <w:tr w14:paraId="7601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2515410111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付思雨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制药2501</w:t>
            </w:r>
          </w:p>
        </w:tc>
      </w:tr>
      <w:tr w14:paraId="1117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2311010104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宋淽然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英语2301</w:t>
            </w:r>
          </w:p>
        </w:tc>
      </w:tr>
      <w:tr w14:paraId="697D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2412610107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艾怡如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法学2401</w:t>
            </w:r>
          </w:p>
        </w:tc>
      </w:tr>
      <w:tr w14:paraId="2225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2511510423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徐浩珺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化工2504</w:t>
            </w:r>
          </w:p>
        </w:tc>
      </w:tr>
      <w:tr w14:paraId="5954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2311010117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马晓亚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英语2301</w:t>
            </w:r>
          </w:p>
        </w:tc>
      </w:tr>
      <w:tr w14:paraId="08D6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2410240113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胡嘉熠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4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高分子2401</w:t>
            </w:r>
          </w:p>
        </w:tc>
      </w:tr>
      <w:tr w14:paraId="2DF8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2410230216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D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2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王若溪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复材2402</w:t>
            </w:r>
          </w:p>
        </w:tc>
      </w:tr>
      <w:tr w14:paraId="493E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2511530101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2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应化2501</w:t>
            </w:r>
          </w:p>
        </w:tc>
      </w:tr>
      <w:tr w14:paraId="3A98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2310210118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1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林晨光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材料2301</w:t>
            </w:r>
          </w:p>
        </w:tc>
      </w:tr>
    </w:tbl>
    <w:p w14:paraId="3C7824FB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写作竞赛  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25A7BF07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（4人）</w:t>
      </w:r>
    </w:p>
    <w:tbl>
      <w:tblPr>
        <w:tblStyle w:val="5"/>
        <w:tblW w:w="10738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4955"/>
        <w:gridCol w:w="1658"/>
        <w:gridCol w:w="2323"/>
      </w:tblGrid>
      <w:tr w14:paraId="6A7A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2411030127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陈柯伊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编导2401</w:t>
            </w:r>
          </w:p>
        </w:tc>
      </w:tr>
      <w:tr w14:paraId="5DE3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2313710301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2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光信2303</w:t>
            </w:r>
          </w:p>
        </w:tc>
      </w:tr>
      <w:tr w14:paraId="151E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2411010206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李彩铭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英语2402</w:t>
            </w:r>
          </w:p>
        </w:tc>
      </w:tr>
      <w:tr w14:paraId="6659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赖丽梅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</w:tbl>
    <w:p w14:paraId="4355339B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（6人）</w:t>
      </w:r>
    </w:p>
    <w:tbl>
      <w:tblPr>
        <w:tblStyle w:val="5"/>
        <w:tblW w:w="10724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4946"/>
        <w:gridCol w:w="1658"/>
        <w:gridCol w:w="2318"/>
      </w:tblGrid>
      <w:tr w14:paraId="5A4A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2515350229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郑智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A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04A0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F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2513710313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武尚铎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35CD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2511010110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李欣艳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英语2501</w:t>
            </w:r>
          </w:p>
        </w:tc>
      </w:tr>
      <w:tr w14:paraId="5623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2410620104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赵玉婷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国贸2401</w:t>
            </w:r>
          </w:p>
        </w:tc>
      </w:tr>
      <w:tr w14:paraId="3190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2310610212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张雨菲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金创2301</w:t>
            </w:r>
          </w:p>
        </w:tc>
      </w:tr>
      <w:tr w14:paraId="0747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2411010107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廖景莎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英语2401</w:t>
            </w:r>
          </w:p>
        </w:tc>
      </w:tr>
    </w:tbl>
    <w:p w14:paraId="4AD83DEB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（10人）</w:t>
      </w:r>
    </w:p>
    <w:tbl>
      <w:tblPr>
        <w:tblStyle w:val="5"/>
        <w:tblW w:w="10753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054"/>
        <w:gridCol w:w="1541"/>
        <w:gridCol w:w="2338"/>
      </w:tblGrid>
      <w:tr w14:paraId="7D95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2515410311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顾艺凡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制药2503</w:t>
            </w:r>
          </w:p>
        </w:tc>
      </w:tr>
      <w:tr w14:paraId="5DDD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2510410320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790E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2511320320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黄昭赫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网安2503</w:t>
            </w:r>
          </w:p>
        </w:tc>
      </w:tr>
      <w:tr w14:paraId="6BAF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2510920449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乔钰雯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通信H2504</w:t>
            </w:r>
          </w:p>
        </w:tc>
      </w:tr>
      <w:tr w14:paraId="2AD7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2310210205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陈瀚洋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材料2301</w:t>
            </w:r>
          </w:p>
        </w:tc>
      </w:tr>
      <w:tr w14:paraId="22B9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9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2311010117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英语2301</w:t>
            </w:r>
          </w:p>
        </w:tc>
      </w:tr>
      <w:tr w14:paraId="5E13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2510240213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段贞吉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前沿领军2505</w:t>
            </w:r>
          </w:p>
        </w:tc>
      </w:tr>
      <w:tr w14:paraId="6CB4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2511650123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赵加逵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大数据2501</w:t>
            </w:r>
          </w:p>
        </w:tc>
      </w:tr>
      <w:tr w14:paraId="5806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2411010215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陈季言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英语2402</w:t>
            </w:r>
          </w:p>
        </w:tc>
      </w:tr>
      <w:tr w14:paraId="1C25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2510640308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万永青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会计2503</w:t>
            </w:r>
          </w:p>
        </w:tc>
      </w:tr>
    </w:tbl>
    <w:p w14:paraId="4B3E833E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阅读竞赛  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108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319D6CA2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（22人）</w:t>
      </w:r>
    </w:p>
    <w:tbl>
      <w:tblPr>
        <w:tblStyle w:val="5"/>
        <w:tblW w:w="10748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074"/>
        <w:gridCol w:w="1521"/>
        <w:gridCol w:w="2333"/>
      </w:tblGrid>
      <w:tr w14:paraId="2D74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2511640309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计算机2503</w:t>
            </w:r>
          </w:p>
        </w:tc>
      </w:tr>
      <w:tr w14:paraId="4D96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2410310109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3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高子琪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机械2401</w:t>
            </w:r>
          </w:p>
        </w:tc>
      </w:tr>
      <w:tr w14:paraId="4408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2311320112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李轩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网安2301</w:t>
            </w:r>
          </w:p>
        </w:tc>
      </w:tr>
      <w:tr w14:paraId="1FC4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3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2515350255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B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李奕辰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6DAE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2510940411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李天佑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1B23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2315350318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C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刘雨鑫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电气2303</w:t>
            </w:r>
          </w:p>
        </w:tc>
      </w:tr>
      <w:tr w14:paraId="44B6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2510370212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蒋宇航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0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0EE8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2510310208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赵昊璇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8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机械2502</w:t>
            </w:r>
          </w:p>
        </w:tc>
      </w:tr>
      <w:tr w14:paraId="55A6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2511320229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C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姜雅琪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网安2502</w:t>
            </w:r>
          </w:p>
        </w:tc>
      </w:tr>
      <w:tr w14:paraId="4FFF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2410220116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范宇明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无机非2401</w:t>
            </w:r>
          </w:p>
        </w:tc>
      </w:tr>
      <w:tr w14:paraId="62C0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2510810036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陈欣慰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数学2501</w:t>
            </w:r>
          </w:p>
        </w:tc>
      </w:tr>
      <w:tr w14:paraId="3320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2415410325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周筱垚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制药2403</w:t>
            </w:r>
          </w:p>
        </w:tc>
      </w:tr>
      <w:tr w14:paraId="0192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2511060108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刘思源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E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汉语言2501</w:t>
            </w:r>
          </w:p>
        </w:tc>
      </w:tr>
      <w:tr w14:paraId="1992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2510920233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方怡婷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通信H2502</w:t>
            </w:r>
          </w:p>
        </w:tc>
      </w:tr>
      <w:tr w14:paraId="5AE6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2510920415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杜赫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22B4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2311010217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王雅迪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485F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2510110110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仲星霖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纺织2506</w:t>
            </w:r>
          </w:p>
        </w:tc>
      </w:tr>
      <w:tr w14:paraId="67A8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2515350134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赵仓实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电气H2501</w:t>
            </w:r>
          </w:p>
        </w:tc>
      </w:tr>
      <w:tr w14:paraId="0620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2310620128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陆玥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国贸2301</w:t>
            </w:r>
          </w:p>
        </w:tc>
      </w:tr>
      <w:tr w14:paraId="208E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2410650128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信息2403</w:t>
            </w:r>
          </w:p>
        </w:tc>
      </w:tr>
      <w:tr w14:paraId="6428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2410210203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贾希杰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材料Z2401</w:t>
            </w:r>
          </w:p>
        </w:tc>
      </w:tr>
      <w:tr w14:paraId="6352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2510410414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秦文悦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自动化Z2501</w:t>
            </w:r>
          </w:p>
        </w:tc>
      </w:tr>
    </w:tbl>
    <w:p w14:paraId="6827B5B2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（35人）</w:t>
      </w:r>
    </w:p>
    <w:tbl>
      <w:tblPr>
        <w:tblStyle w:val="5"/>
        <w:tblW w:w="10725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065"/>
        <w:gridCol w:w="1521"/>
        <w:gridCol w:w="2319"/>
      </w:tblGrid>
      <w:tr w14:paraId="7968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2511310314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朱雅若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软件Z2502</w:t>
            </w:r>
          </w:p>
        </w:tc>
      </w:tr>
      <w:tr w14:paraId="2597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2510410311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何亦可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2D4C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5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2411060209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陆诗荟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623B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2510410413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幸颖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自动化2504</w:t>
            </w:r>
          </w:p>
        </w:tc>
      </w:tr>
      <w:tr w14:paraId="706D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2315210210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陈勰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化生2302</w:t>
            </w:r>
          </w:p>
        </w:tc>
      </w:tr>
      <w:tr w14:paraId="6D33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2410610104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张佳辉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金创2401</w:t>
            </w:r>
          </w:p>
        </w:tc>
      </w:tr>
      <w:tr w14:paraId="52E0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2310110112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任绘策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纺织Z2301</w:t>
            </w:r>
          </w:p>
        </w:tc>
      </w:tr>
      <w:tr w14:paraId="7AF3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2412610204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邢雪娟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法学Z2401</w:t>
            </w:r>
          </w:p>
        </w:tc>
      </w:tr>
      <w:tr w14:paraId="14A8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2411010107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廖景莎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英语2401</w:t>
            </w:r>
          </w:p>
        </w:tc>
      </w:tr>
      <w:tr w14:paraId="72B3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2515210213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9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朱海周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化生2502</w:t>
            </w:r>
          </w:p>
        </w:tc>
      </w:tr>
      <w:tr w14:paraId="1874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2410910318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F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贾雨霏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电子2403</w:t>
            </w:r>
          </w:p>
        </w:tc>
      </w:tr>
      <w:tr w14:paraId="1037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2513920113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叶梦航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智医2501</w:t>
            </w:r>
          </w:p>
        </w:tc>
      </w:tr>
      <w:tr w14:paraId="7D74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2310230223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李佳岳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复材2302</w:t>
            </w:r>
          </w:p>
        </w:tc>
      </w:tr>
      <w:tr w14:paraId="29BF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2510360328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蔡源鑫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机电2503</w:t>
            </w:r>
          </w:p>
        </w:tc>
      </w:tr>
      <w:tr w14:paraId="28A4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2513810326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李新航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智能2503</w:t>
            </w:r>
          </w:p>
        </w:tc>
      </w:tr>
      <w:tr w14:paraId="36E4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赖丽梅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699F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2511020110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李婉荧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日语2501</w:t>
            </w:r>
          </w:p>
        </w:tc>
      </w:tr>
      <w:tr w14:paraId="79D3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2511320110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揭一凡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网安2501</w:t>
            </w:r>
          </w:p>
        </w:tc>
      </w:tr>
      <w:tr w14:paraId="36BF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2513710313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武尚铎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523A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2512610115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王伊梵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7A98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2410210102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吴文浩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4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材料Z2401</w:t>
            </w:r>
          </w:p>
        </w:tc>
      </w:tr>
      <w:tr w14:paraId="68D3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2510910416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赵家豪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创新2502</w:t>
            </w:r>
          </w:p>
        </w:tc>
      </w:tr>
      <w:tr w14:paraId="6E05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2512610108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胡晨曦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法学2501</w:t>
            </w:r>
          </w:p>
        </w:tc>
      </w:tr>
      <w:tr w14:paraId="38B8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2413710116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F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高晓芸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光信2401</w:t>
            </w:r>
          </w:p>
        </w:tc>
      </w:tr>
      <w:tr w14:paraId="6197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2411010209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B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夏慧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英语2402</w:t>
            </w:r>
          </w:p>
        </w:tc>
      </w:tr>
      <w:tr w14:paraId="5B39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2511310111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徐航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2501</w:t>
            </w:r>
          </w:p>
        </w:tc>
      </w:tr>
      <w:tr w14:paraId="186C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2511320113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郭佳逸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网安2501</w:t>
            </w:r>
          </w:p>
        </w:tc>
      </w:tr>
      <w:tr w14:paraId="1241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2510370102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智造2501</w:t>
            </w:r>
          </w:p>
        </w:tc>
      </w:tr>
      <w:tr w14:paraId="513C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2510110093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杜佩瑶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纺织2504</w:t>
            </w:r>
          </w:p>
        </w:tc>
      </w:tr>
      <w:tr w14:paraId="3E27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2411530210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商静雯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应化2402</w:t>
            </w:r>
          </w:p>
        </w:tc>
      </w:tr>
      <w:tr w14:paraId="7312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2513920202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龙静玟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智医2502</w:t>
            </w:r>
          </w:p>
        </w:tc>
      </w:tr>
      <w:tr w14:paraId="6544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2311010117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马晓亚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英语2301</w:t>
            </w:r>
          </w:p>
        </w:tc>
      </w:tr>
      <w:tr w14:paraId="1E50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2310610212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张雨菲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金创2301</w:t>
            </w:r>
          </w:p>
        </w:tc>
      </w:tr>
      <w:tr w14:paraId="7605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2315110106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梁柳叶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飞制造2301</w:t>
            </w:r>
          </w:p>
        </w:tc>
      </w:tr>
      <w:tr w14:paraId="64FF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2410910307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朱奕涵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电子Z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2401</w:t>
            </w:r>
          </w:p>
        </w:tc>
      </w:tr>
    </w:tbl>
    <w:p w14:paraId="51C0D813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（51人）</w:t>
      </w:r>
    </w:p>
    <w:tbl>
      <w:tblPr>
        <w:tblStyle w:val="5"/>
        <w:tblW w:w="10816" w:type="dxa"/>
        <w:tblInd w:w="-8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075"/>
        <w:gridCol w:w="1520"/>
        <w:gridCol w:w="2410"/>
      </w:tblGrid>
      <w:tr w14:paraId="65E5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0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2512610305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姜雯雯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法学Z2501</w:t>
            </w:r>
          </w:p>
        </w:tc>
      </w:tr>
      <w:tr w14:paraId="5996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2510640108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5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会计2501</w:t>
            </w:r>
          </w:p>
        </w:tc>
      </w:tr>
      <w:tr w14:paraId="2DBD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2510640416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李得睿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会计2504</w:t>
            </w:r>
          </w:p>
        </w:tc>
      </w:tr>
      <w:tr w14:paraId="6BAC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2515110127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飞制造2501</w:t>
            </w:r>
          </w:p>
        </w:tc>
      </w:tr>
      <w:tr w14:paraId="68C4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2415210103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陈龙杰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化生2401</w:t>
            </w:r>
          </w:p>
        </w:tc>
      </w:tr>
      <w:tr w14:paraId="77E8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2413810126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赵琪钧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智能2401</w:t>
            </w:r>
          </w:p>
        </w:tc>
      </w:tr>
      <w:tr w14:paraId="3BFD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2413710101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华子文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光信2401</w:t>
            </w:r>
          </w:p>
        </w:tc>
      </w:tr>
      <w:tr w14:paraId="59D2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2310210230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冯健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材料2302</w:t>
            </w:r>
          </w:p>
        </w:tc>
      </w:tr>
      <w:tr w14:paraId="7D96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2410320109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陆盈利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工设2401</w:t>
            </w:r>
          </w:p>
        </w:tc>
      </w:tr>
      <w:tr w14:paraId="6A09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2410150229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文华硕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轻化C2401</w:t>
            </w:r>
          </w:p>
        </w:tc>
      </w:tr>
      <w:tr w14:paraId="20FE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2511010107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宋雨悦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英语2501</w:t>
            </w:r>
          </w:p>
        </w:tc>
      </w:tr>
      <w:tr w14:paraId="432A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2410110093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A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薛雨馨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9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纺织W2401</w:t>
            </w:r>
          </w:p>
        </w:tc>
      </w:tr>
      <w:tr w14:paraId="51DC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2511640412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计算机2504</w:t>
            </w:r>
          </w:p>
        </w:tc>
      </w:tr>
      <w:tr w14:paraId="5A04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2510920418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通信2504</w:t>
            </w:r>
          </w:p>
        </w:tc>
      </w:tr>
      <w:tr w14:paraId="0540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2311010206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潘如玉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1586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2515410316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制药2503</w:t>
            </w:r>
          </w:p>
        </w:tc>
      </w:tr>
      <w:tr w14:paraId="77C5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2310920432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4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李柯熠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通信H2304</w:t>
            </w:r>
          </w:p>
        </w:tc>
      </w:tr>
      <w:tr w14:paraId="6DC5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2510110039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刘芷兰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纺织2503</w:t>
            </w:r>
          </w:p>
        </w:tc>
      </w:tr>
      <w:tr w14:paraId="7EE9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2310810045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统计2302</w:t>
            </w:r>
          </w:p>
        </w:tc>
      </w:tr>
      <w:tr w14:paraId="14AC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2410240106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林静仪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高分子2401</w:t>
            </w:r>
          </w:p>
        </w:tc>
      </w:tr>
      <w:tr w14:paraId="77FC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2511010110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英语2501</w:t>
            </w:r>
          </w:p>
        </w:tc>
      </w:tr>
      <w:tr w14:paraId="136E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2310660203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工业2302</w:t>
            </w:r>
          </w:p>
        </w:tc>
      </w:tr>
      <w:tr w14:paraId="3F9A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2513710411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严思翰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5DD3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2410110033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秦若瑜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2401</w:t>
            </w:r>
          </w:p>
        </w:tc>
      </w:tr>
      <w:tr w14:paraId="4052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2510110038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纺织2501</w:t>
            </w:r>
          </w:p>
        </w:tc>
      </w:tr>
      <w:tr w14:paraId="1461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2513810103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A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智能2501</w:t>
            </w:r>
          </w:p>
        </w:tc>
      </w:tr>
      <w:tr w14:paraId="6AFB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2510240212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陆刘凯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9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高分子2502</w:t>
            </w:r>
          </w:p>
        </w:tc>
      </w:tr>
      <w:tr w14:paraId="5530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5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2515410111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付思雨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制药2501</w:t>
            </w:r>
          </w:p>
        </w:tc>
      </w:tr>
      <w:tr w14:paraId="7EA6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2513710325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王婧祎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光信2503</w:t>
            </w:r>
          </w:p>
        </w:tc>
      </w:tr>
      <w:tr w14:paraId="79F1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2312610203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林海娟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法学Z2301</w:t>
            </w:r>
          </w:p>
        </w:tc>
      </w:tr>
      <w:tr w14:paraId="4D63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2310940413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于一同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电科2304</w:t>
            </w:r>
          </w:p>
        </w:tc>
      </w:tr>
      <w:tr w14:paraId="55BC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2513710424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况心怡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光信2504</w:t>
            </w:r>
          </w:p>
        </w:tc>
      </w:tr>
      <w:tr w14:paraId="0C42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2511630102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王司毅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B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物联2501</w:t>
            </w:r>
          </w:p>
        </w:tc>
      </w:tr>
      <w:tr w14:paraId="24FF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2310940108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E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帅雅馨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电科2301</w:t>
            </w:r>
          </w:p>
        </w:tc>
      </w:tr>
      <w:tr w14:paraId="701D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2411010206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C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李彩铭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英语2402</w:t>
            </w:r>
          </w:p>
        </w:tc>
      </w:tr>
      <w:tr w14:paraId="7D69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2511060208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8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孙晓蒙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汉语言2502</w:t>
            </w:r>
          </w:p>
        </w:tc>
      </w:tr>
      <w:tr w14:paraId="2757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2510410412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杨轶涵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创新2502</w:t>
            </w:r>
          </w:p>
        </w:tc>
      </w:tr>
      <w:tr w14:paraId="7FA1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2510810068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甘鑫康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数学类2505</w:t>
            </w:r>
          </w:p>
        </w:tc>
      </w:tr>
      <w:tr w14:paraId="0F7C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2413710316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王沅琨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光信2403</w:t>
            </w:r>
          </w:p>
        </w:tc>
      </w:tr>
      <w:tr w14:paraId="0036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2510320119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张佳豪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工设2501</w:t>
            </w:r>
          </w:p>
        </w:tc>
      </w:tr>
      <w:tr w14:paraId="6496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B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2515350234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李钊辰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470E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2410810140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徐静思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数学2401</w:t>
            </w:r>
          </w:p>
        </w:tc>
      </w:tr>
      <w:tr w14:paraId="6EBF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2515350128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黄兰婷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D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电气2501</w:t>
            </w:r>
          </w:p>
        </w:tc>
      </w:tr>
      <w:tr w14:paraId="5834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2510940314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徐鑫淼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电科2503</w:t>
            </w:r>
          </w:p>
        </w:tc>
      </w:tr>
      <w:tr w14:paraId="2901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C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2315110204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赵杨杨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飞制造2302</w:t>
            </w:r>
          </w:p>
        </w:tc>
      </w:tr>
      <w:tr w14:paraId="19B1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2510620213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7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国贸2502</w:t>
            </w:r>
          </w:p>
        </w:tc>
      </w:tr>
      <w:tr w14:paraId="194E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2515350229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6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电气H2502</w:t>
            </w:r>
          </w:p>
        </w:tc>
      </w:tr>
      <w:tr w14:paraId="11DA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2413710308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赵敬轩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光信2403</w:t>
            </w:r>
          </w:p>
        </w:tc>
      </w:tr>
      <w:tr w14:paraId="654E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2510220230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饶良宇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无机非2502</w:t>
            </w:r>
          </w:p>
        </w:tc>
      </w:tr>
      <w:tr w14:paraId="2F1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2515410113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高婉婷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制药2501</w:t>
            </w:r>
          </w:p>
        </w:tc>
      </w:tr>
      <w:tr w14:paraId="06E4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2311310227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朱屹鹏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软件2302</w:t>
            </w:r>
          </w:p>
        </w:tc>
      </w:tr>
    </w:tbl>
    <w:p w14:paraId="3D2B5A63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“天工杯”人文知识竞赛  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3B61B784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（8人）</w:t>
      </w:r>
    </w:p>
    <w:tbl>
      <w:tblPr>
        <w:tblStyle w:val="5"/>
        <w:tblW w:w="10724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4919"/>
        <w:gridCol w:w="1667"/>
        <w:gridCol w:w="2318"/>
      </w:tblGrid>
      <w:tr w14:paraId="5277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2315350149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刘怀远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电气H2301</w:t>
            </w:r>
          </w:p>
        </w:tc>
      </w:tr>
      <w:tr w14:paraId="7F66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2510660109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肖楷昕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工业2501</w:t>
            </w:r>
          </w:p>
        </w:tc>
      </w:tr>
      <w:tr w14:paraId="2ED2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2510810036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陈欣慰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数学2501</w:t>
            </w:r>
          </w:p>
        </w:tc>
      </w:tr>
      <w:tr w14:paraId="0527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2411060209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陆诗荟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6F7D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2411060110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周熠妍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汉语言2401</w:t>
            </w:r>
          </w:p>
        </w:tc>
      </w:tr>
      <w:tr w14:paraId="53A6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2511050101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孙茹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网新2501</w:t>
            </w:r>
          </w:p>
        </w:tc>
      </w:tr>
      <w:tr w14:paraId="77C4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2513720114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李肇谊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  <w:tr w14:paraId="2EA5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2310610212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张雨菲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金创2301</w:t>
            </w:r>
          </w:p>
        </w:tc>
      </w:tr>
    </w:tbl>
    <w:p w14:paraId="7D413F57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（12人）</w:t>
      </w:r>
    </w:p>
    <w:tbl>
      <w:tblPr>
        <w:tblStyle w:val="5"/>
        <w:tblW w:w="10721" w:type="dxa"/>
        <w:tblInd w:w="-8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919"/>
        <w:gridCol w:w="1667"/>
        <w:gridCol w:w="2324"/>
      </w:tblGrid>
      <w:tr w14:paraId="3F53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2311010218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刘子煜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英语2302</w:t>
            </w:r>
          </w:p>
        </w:tc>
      </w:tr>
      <w:tr w14:paraId="074C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2411050130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党雨情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网新2401</w:t>
            </w:r>
          </w:p>
        </w:tc>
      </w:tr>
      <w:tr w14:paraId="0A1A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2511060207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C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张劲可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汉语言2502</w:t>
            </w:r>
          </w:p>
        </w:tc>
      </w:tr>
      <w:tr w14:paraId="6070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2410110127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1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齐月宽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纺织Z2401</w:t>
            </w:r>
          </w:p>
        </w:tc>
      </w:tr>
      <w:tr w14:paraId="0DFD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2411050221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李玙璠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网新2402</w:t>
            </w:r>
          </w:p>
        </w:tc>
      </w:tr>
      <w:tr w14:paraId="2B7D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2511060210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梁艳阳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汉语言2502</w:t>
            </w:r>
          </w:p>
        </w:tc>
      </w:tr>
      <w:tr w14:paraId="3759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2411060221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陈妍竹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71B6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2310140224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孙敏皓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非织2302</w:t>
            </w:r>
          </w:p>
        </w:tc>
      </w:tr>
      <w:tr w14:paraId="3C6A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2311640223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6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吴桐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计算机2302</w:t>
            </w:r>
          </w:p>
        </w:tc>
      </w:tr>
      <w:tr w14:paraId="15B0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2510630111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工商2501</w:t>
            </w:r>
          </w:p>
        </w:tc>
      </w:tr>
      <w:tr w14:paraId="42CF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2310310328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叶峻安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机械2303</w:t>
            </w:r>
          </w:p>
        </w:tc>
      </w:tr>
      <w:tr w14:paraId="787F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2511060102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陈甄妮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汉语言2501</w:t>
            </w:r>
          </w:p>
        </w:tc>
      </w:tr>
    </w:tbl>
    <w:p w14:paraId="7D241141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（21人）</w:t>
      </w:r>
    </w:p>
    <w:tbl>
      <w:tblPr>
        <w:tblStyle w:val="5"/>
        <w:tblW w:w="10730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4910"/>
        <w:gridCol w:w="1685"/>
        <w:gridCol w:w="2315"/>
      </w:tblGrid>
      <w:tr w14:paraId="0F5D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2411060204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殷睿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4100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2411060203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翟心悦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70CF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2511060114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4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王柯雯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汉语言2501</w:t>
            </w:r>
          </w:p>
        </w:tc>
      </w:tr>
      <w:tr w14:paraId="35BE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2410410414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罕特尔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自动化2404</w:t>
            </w:r>
          </w:p>
        </w:tc>
      </w:tr>
      <w:tr w14:paraId="14C3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2410620105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张星源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国贸2401</w:t>
            </w:r>
          </w:p>
        </w:tc>
      </w:tr>
      <w:tr w14:paraId="2A78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6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2510110122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梅顺涵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纺织2502</w:t>
            </w:r>
          </w:p>
        </w:tc>
      </w:tr>
      <w:tr w14:paraId="6AF8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2315110224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B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郭璟宸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飞制造2302</w:t>
            </w:r>
          </w:p>
        </w:tc>
      </w:tr>
      <w:tr w14:paraId="26B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2510810127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杨镇赫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数学类2504</w:t>
            </w:r>
          </w:p>
        </w:tc>
      </w:tr>
      <w:tr w14:paraId="2E89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1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2411060230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石心乐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7C82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2411060210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杨子童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汉语言2402</w:t>
            </w:r>
          </w:p>
        </w:tc>
      </w:tr>
      <w:tr w14:paraId="6DDA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2511060216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马振凯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汉语言2502</w:t>
            </w:r>
          </w:p>
        </w:tc>
      </w:tr>
      <w:tr w14:paraId="2404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2411060111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管潇潇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汉语言2401</w:t>
            </w:r>
          </w:p>
        </w:tc>
      </w:tr>
      <w:tr w14:paraId="6C87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2511060130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王贺然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B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汉语言2501</w:t>
            </w:r>
          </w:p>
        </w:tc>
      </w:tr>
      <w:tr w14:paraId="193C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2410140320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孙成航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非织造2402</w:t>
            </w:r>
          </w:p>
        </w:tc>
      </w:tr>
      <w:tr w14:paraId="4DEE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2513620123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8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秦嘉悦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土地2501</w:t>
            </w:r>
          </w:p>
        </w:tc>
      </w:tr>
      <w:tr w14:paraId="3442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2511060110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夏聪聪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汉语言2501</w:t>
            </w:r>
          </w:p>
        </w:tc>
      </w:tr>
      <w:tr w14:paraId="06BA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2411320113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王瑶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网安2401</w:t>
            </w:r>
          </w:p>
        </w:tc>
      </w:tr>
      <w:tr w14:paraId="364C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9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2410140307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王钒冰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非织2402</w:t>
            </w:r>
          </w:p>
        </w:tc>
      </w:tr>
      <w:tr w14:paraId="1152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2410320123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侯雨荷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工设2401</w:t>
            </w:r>
          </w:p>
        </w:tc>
      </w:tr>
      <w:tr w14:paraId="0CCF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2511060227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0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赵靳洁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4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 2502</w:t>
            </w:r>
          </w:p>
        </w:tc>
      </w:tr>
      <w:tr w14:paraId="4543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2411060109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周婉婷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汉语言2401</w:t>
            </w:r>
          </w:p>
        </w:tc>
      </w:tr>
    </w:tbl>
    <w:p w14:paraId="095D59DA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“天工杯”物理竞赛（6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651C883B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专业组（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45BD6391">
      <w:pPr>
        <w:spacing w:line="58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低年级专业组（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24D8AFCC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（1人）</w:t>
      </w:r>
    </w:p>
    <w:tbl>
      <w:tblPr>
        <w:tblStyle w:val="5"/>
        <w:tblW w:w="10730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910"/>
        <w:gridCol w:w="1694"/>
        <w:gridCol w:w="2315"/>
      </w:tblGrid>
      <w:tr w14:paraId="0958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2513720315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D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宋明明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物理2501</w:t>
            </w:r>
          </w:p>
        </w:tc>
      </w:tr>
    </w:tbl>
    <w:p w14:paraId="078B925C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（1人）</w:t>
      </w:r>
    </w:p>
    <w:tbl>
      <w:tblPr>
        <w:tblStyle w:val="5"/>
        <w:tblW w:w="10730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4901"/>
        <w:gridCol w:w="1703"/>
        <w:gridCol w:w="2297"/>
      </w:tblGrid>
      <w:tr w14:paraId="7214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2513720214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潘子晨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</w:tbl>
    <w:p w14:paraId="7C58EA1D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（3人）</w:t>
      </w:r>
    </w:p>
    <w:tbl>
      <w:tblPr>
        <w:tblStyle w:val="5"/>
        <w:tblW w:w="10762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4883"/>
        <w:gridCol w:w="1721"/>
        <w:gridCol w:w="2302"/>
      </w:tblGrid>
      <w:tr w14:paraId="07C9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2513710422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徐慎智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光信2504</w:t>
            </w:r>
          </w:p>
        </w:tc>
      </w:tr>
      <w:tr w14:paraId="202E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2513710205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韦忻彤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光信2502</w:t>
            </w:r>
          </w:p>
        </w:tc>
      </w:tr>
      <w:tr w14:paraId="6F70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2513720213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郝立乾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物理2502</w:t>
            </w:r>
          </w:p>
        </w:tc>
      </w:tr>
    </w:tbl>
    <w:p w14:paraId="69D67BB6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高年级专业组（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572BC175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（1人）</w:t>
      </w:r>
    </w:p>
    <w:tbl>
      <w:tblPr>
        <w:tblStyle w:val="5"/>
        <w:tblW w:w="10757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4883"/>
        <w:gridCol w:w="1721"/>
        <w:gridCol w:w="2306"/>
      </w:tblGrid>
      <w:tr w14:paraId="348E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2313720107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王欣源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物理2301</w:t>
            </w:r>
          </w:p>
        </w:tc>
      </w:tr>
    </w:tbl>
    <w:p w14:paraId="52CB2B73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（1人）</w:t>
      </w:r>
    </w:p>
    <w:tbl>
      <w:tblPr>
        <w:tblStyle w:val="5"/>
        <w:tblW w:w="10757" w:type="dxa"/>
        <w:tblInd w:w="-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4865"/>
        <w:gridCol w:w="1712"/>
        <w:gridCol w:w="2306"/>
      </w:tblGrid>
      <w:tr w14:paraId="1A94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2413720128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陈宇翔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物理2402</w:t>
            </w:r>
          </w:p>
        </w:tc>
      </w:tr>
    </w:tbl>
    <w:p w14:paraId="7329DD6C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（3人）</w:t>
      </w:r>
    </w:p>
    <w:tbl>
      <w:tblPr>
        <w:tblStyle w:val="5"/>
        <w:tblW w:w="10723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4856"/>
        <w:gridCol w:w="1712"/>
        <w:gridCol w:w="2272"/>
      </w:tblGrid>
      <w:tr w14:paraId="0D61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张文泽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物理2403</w:t>
            </w:r>
          </w:p>
        </w:tc>
      </w:tr>
      <w:tr w14:paraId="07E9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2413720303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南美珍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物理2401</w:t>
            </w:r>
          </w:p>
        </w:tc>
      </w:tr>
      <w:tr w14:paraId="012D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2413720110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B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赵忆茹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3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物理2403</w:t>
            </w:r>
          </w:p>
        </w:tc>
      </w:tr>
    </w:tbl>
    <w:p w14:paraId="628846E8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非专业组（5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299C183C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低年级非专业组（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74165C01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（5人）</w:t>
      </w:r>
    </w:p>
    <w:tbl>
      <w:tblPr>
        <w:tblStyle w:val="5"/>
        <w:tblW w:w="10739" w:type="dxa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5089"/>
        <w:gridCol w:w="1479"/>
        <w:gridCol w:w="2288"/>
      </w:tblGrid>
      <w:tr w14:paraId="3720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2510240213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段贞吉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前沿领军2505</w:t>
            </w:r>
          </w:p>
        </w:tc>
      </w:tr>
      <w:tr w14:paraId="1C65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2510370212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蒋宇航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3295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2510220212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9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无机非2502</w:t>
            </w:r>
          </w:p>
        </w:tc>
      </w:tr>
      <w:tr w14:paraId="5A99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2513920202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龙静玟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智医2502</w:t>
            </w:r>
          </w:p>
        </w:tc>
      </w:tr>
      <w:tr w14:paraId="0045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2510220218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胡景雯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无机非2502</w:t>
            </w:r>
          </w:p>
        </w:tc>
      </w:tr>
    </w:tbl>
    <w:p w14:paraId="6093B963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（11人）</w:t>
      </w:r>
    </w:p>
    <w:tbl>
      <w:tblPr>
        <w:tblStyle w:val="5"/>
        <w:tblW w:w="10761" w:type="dxa"/>
        <w:tblInd w:w="-8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5109"/>
        <w:gridCol w:w="1449"/>
        <w:gridCol w:w="2312"/>
      </w:tblGrid>
      <w:tr w14:paraId="0440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2510910216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7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宋敬云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电子2502</w:t>
            </w:r>
          </w:p>
        </w:tc>
      </w:tr>
      <w:tr w14:paraId="3DA2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2513710101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冯家伟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33D5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2510910311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余子涵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2AB6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2510920102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牛智豪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通信2501</w:t>
            </w:r>
          </w:p>
        </w:tc>
      </w:tr>
      <w:tr w14:paraId="2E90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2510940209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沈默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电科2502</w:t>
            </w:r>
          </w:p>
        </w:tc>
      </w:tr>
      <w:tr w14:paraId="456D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2513910109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E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胡凯文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物理领军2504</w:t>
            </w:r>
          </w:p>
        </w:tc>
      </w:tr>
      <w:tr w14:paraId="5F99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2510110001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佘一鸣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020B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2515350219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万浩宸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电气2502</w:t>
            </w:r>
          </w:p>
        </w:tc>
      </w:tr>
      <w:tr w14:paraId="0571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5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2510910329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刘伟杰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电子2503</w:t>
            </w:r>
          </w:p>
        </w:tc>
      </w:tr>
      <w:tr w14:paraId="1314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2510110100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李怿如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E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纺织领军2501</w:t>
            </w:r>
          </w:p>
        </w:tc>
      </w:tr>
      <w:tr w14:paraId="2828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D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2510210302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3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曹家丞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材料2503</w:t>
            </w:r>
          </w:p>
        </w:tc>
      </w:tr>
    </w:tbl>
    <w:p w14:paraId="47609ACC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（27人）</w:t>
      </w:r>
    </w:p>
    <w:tbl>
      <w:tblPr>
        <w:tblStyle w:val="5"/>
        <w:tblW w:w="10703" w:type="dxa"/>
        <w:tblInd w:w="-8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5119"/>
        <w:gridCol w:w="1430"/>
        <w:gridCol w:w="2253"/>
      </w:tblGrid>
      <w:tr w14:paraId="17BC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2510910212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韩钟实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电子2502</w:t>
            </w:r>
          </w:p>
        </w:tc>
      </w:tr>
      <w:tr w14:paraId="4260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2510210114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刘铭轩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物理领军2504</w:t>
            </w:r>
          </w:p>
        </w:tc>
      </w:tr>
      <w:tr w14:paraId="5C7E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2510110004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赵郑楚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电信领军2503</w:t>
            </w:r>
          </w:p>
        </w:tc>
      </w:tr>
      <w:tr w14:paraId="319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2511640119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韩欣霖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计算机2501</w:t>
            </w:r>
          </w:p>
        </w:tc>
      </w:tr>
      <w:tr w14:paraId="2CCB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2510940412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左欣蕾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电科2504</w:t>
            </w:r>
          </w:p>
        </w:tc>
      </w:tr>
      <w:tr w14:paraId="0977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2510810008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袁永豪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B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数学类2504</w:t>
            </w:r>
          </w:p>
        </w:tc>
      </w:tr>
      <w:tr w14:paraId="447B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2515110425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王浩阳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飞制造2504</w:t>
            </w:r>
          </w:p>
        </w:tc>
      </w:tr>
      <w:tr w14:paraId="5F85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2510410414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秦文悦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自动化Z2501</w:t>
            </w:r>
          </w:p>
        </w:tc>
      </w:tr>
      <w:tr w14:paraId="4A5A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2510410301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任世文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自动化2503</w:t>
            </w:r>
          </w:p>
        </w:tc>
      </w:tr>
      <w:tr w14:paraId="6DCC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2515410325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冯雅楠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前沿领军2505</w:t>
            </w:r>
          </w:p>
        </w:tc>
      </w:tr>
      <w:tr w14:paraId="3FF1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2510810090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孟德冉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数学类2505</w:t>
            </w:r>
          </w:p>
        </w:tc>
      </w:tr>
      <w:tr w14:paraId="3C1C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2515210209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李孝帅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化生2502</w:t>
            </w:r>
          </w:p>
        </w:tc>
      </w:tr>
      <w:tr w14:paraId="737A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2510410428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王严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自动化2504</w:t>
            </w:r>
          </w:p>
        </w:tc>
      </w:tr>
      <w:tr w14:paraId="5AC2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2511630112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张雯欣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物联2501</w:t>
            </w:r>
          </w:p>
        </w:tc>
      </w:tr>
      <w:tr w14:paraId="2182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2515210118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贾舒环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4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前沿领军2505</w:t>
            </w:r>
          </w:p>
        </w:tc>
      </w:tr>
      <w:tr w14:paraId="5437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2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2511320208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李梦涵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网安2502</w:t>
            </w:r>
          </w:p>
        </w:tc>
      </w:tr>
      <w:tr w14:paraId="71C5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2511530202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李金宝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应化2501</w:t>
            </w:r>
          </w:p>
        </w:tc>
      </w:tr>
      <w:tr w14:paraId="68CD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2510370102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智造2501</w:t>
            </w:r>
          </w:p>
        </w:tc>
      </w:tr>
      <w:tr w14:paraId="1170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2510410315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自动化2503</w:t>
            </w:r>
          </w:p>
        </w:tc>
      </w:tr>
      <w:tr w14:paraId="533B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2513910222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牛生铭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生医2502</w:t>
            </w:r>
          </w:p>
        </w:tc>
      </w:tr>
      <w:tr w14:paraId="7A6A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2510240301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陈子涵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高分子2503</w:t>
            </w:r>
          </w:p>
        </w:tc>
      </w:tr>
      <w:tr w14:paraId="02B4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2510140101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周健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非织2501</w:t>
            </w:r>
          </w:p>
        </w:tc>
      </w:tr>
      <w:tr w14:paraId="3793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2510910213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马杰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电子2502</w:t>
            </w:r>
          </w:p>
        </w:tc>
      </w:tr>
      <w:tr w14:paraId="1177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2510410114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杜浦瑞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D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自动化2501</w:t>
            </w:r>
          </w:p>
        </w:tc>
      </w:tr>
      <w:tr w14:paraId="2F41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2513810125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王之妍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智能2501</w:t>
            </w:r>
          </w:p>
        </w:tc>
      </w:tr>
      <w:tr w14:paraId="313C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6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2511320229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姜雅琪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网安2502</w:t>
            </w:r>
          </w:p>
        </w:tc>
      </w:tr>
      <w:tr w14:paraId="1EF9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2510110129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施宇尘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纺织2503</w:t>
            </w:r>
          </w:p>
        </w:tc>
      </w:tr>
    </w:tbl>
    <w:p w14:paraId="6935D096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高年级非专业组（1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人）</w:t>
      </w:r>
    </w:p>
    <w:p w14:paraId="4DC00A83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（2人）</w:t>
      </w:r>
    </w:p>
    <w:tbl>
      <w:tblPr>
        <w:tblStyle w:val="5"/>
        <w:tblW w:w="10783" w:type="dxa"/>
        <w:tblInd w:w="-8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5119"/>
        <w:gridCol w:w="1430"/>
        <w:gridCol w:w="2333"/>
      </w:tblGrid>
      <w:tr w14:paraId="3ECF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2310810139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7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孙鑫娜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统计2302</w:t>
            </w:r>
          </w:p>
        </w:tc>
      </w:tr>
      <w:tr w14:paraId="6412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2410920409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杨晨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通信2404</w:t>
            </w:r>
          </w:p>
        </w:tc>
      </w:tr>
    </w:tbl>
    <w:p w14:paraId="3A5E2A8E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（4人）</w:t>
      </w:r>
    </w:p>
    <w:tbl>
      <w:tblPr>
        <w:tblStyle w:val="5"/>
        <w:tblW w:w="10792" w:type="dxa"/>
        <w:tblInd w:w="-8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5119"/>
        <w:gridCol w:w="1420"/>
        <w:gridCol w:w="2342"/>
      </w:tblGrid>
      <w:tr w14:paraId="0606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2415210114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郭文韬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电气2403</w:t>
            </w:r>
          </w:p>
        </w:tc>
      </w:tr>
      <w:tr w14:paraId="4D83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2410230117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刘弈彤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复材2401</w:t>
            </w:r>
          </w:p>
        </w:tc>
      </w:tr>
      <w:tr w14:paraId="0872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2415110220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冯凯明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飞制造2402</w:t>
            </w:r>
          </w:p>
        </w:tc>
      </w:tr>
      <w:tr w14:paraId="5330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2410940325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5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王能锐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电科2403</w:t>
            </w:r>
          </w:p>
        </w:tc>
      </w:tr>
    </w:tbl>
    <w:p w14:paraId="737F019D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（6人）</w:t>
      </w:r>
    </w:p>
    <w:tbl>
      <w:tblPr>
        <w:tblStyle w:val="5"/>
        <w:tblW w:w="10782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128"/>
        <w:gridCol w:w="1392"/>
        <w:gridCol w:w="2331"/>
      </w:tblGrid>
      <w:tr w14:paraId="43AA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2410920116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陈皓庭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4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通信2401</w:t>
            </w:r>
          </w:p>
        </w:tc>
      </w:tr>
      <w:tr w14:paraId="2792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2310110144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纺织S2301</w:t>
            </w:r>
          </w:p>
        </w:tc>
      </w:tr>
      <w:tr w14:paraId="72A5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2410220214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陈致远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无机非2402</w:t>
            </w:r>
          </w:p>
        </w:tc>
      </w:tr>
      <w:tr w14:paraId="29F3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2410920132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电子与信息工程学院/集成电路学院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张爽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通信H2401</w:t>
            </w:r>
          </w:p>
        </w:tc>
      </w:tr>
      <w:tr w14:paraId="4EA7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2415110128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航空航天学院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谢佳蕊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飞制造2401</w:t>
            </w:r>
          </w:p>
        </w:tc>
      </w:tr>
      <w:tr w14:paraId="6944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2410230119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胡宇瑄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23823179">
      <w:pPr>
        <w:spacing w:line="580" w:lineRule="exact"/>
        <w:ind w:firstLine="606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“天工杯”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化学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竞赛（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人）</w:t>
      </w:r>
    </w:p>
    <w:p w14:paraId="5419B270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一等奖  （7人）</w:t>
      </w:r>
    </w:p>
    <w:tbl>
      <w:tblPr>
        <w:tblStyle w:val="5"/>
        <w:tblW w:w="10711" w:type="dxa"/>
        <w:tblInd w:w="-8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4789"/>
        <w:gridCol w:w="1712"/>
        <w:gridCol w:w="2279"/>
      </w:tblGrid>
      <w:tr w14:paraId="2467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2410230122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任泉瑞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6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复材2401</w:t>
            </w:r>
          </w:p>
        </w:tc>
      </w:tr>
      <w:tr w14:paraId="41FA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2411510401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姚宇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1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化工2404</w:t>
            </w:r>
          </w:p>
        </w:tc>
      </w:tr>
      <w:tr w14:paraId="2D76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2415410111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刘昊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制药2401</w:t>
            </w:r>
          </w:p>
        </w:tc>
      </w:tr>
      <w:tr w14:paraId="1F7D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2415210216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胡美彤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E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化生2402</w:t>
            </w:r>
          </w:p>
        </w:tc>
      </w:tr>
      <w:tr w14:paraId="51DF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5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2510220218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2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胡景雯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无机非2502</w:t>
            </w:r>
          </w:p>
        </w:tc>
      </w:tr>
      <w:tr w14:paraId="31E1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2415210212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施宇涵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化生2402</w:t>
            </w:r>
          </w:p>
        </w:tc>
      </w:tr>
      <w:tr w14:paraId="5888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2415210108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刘忆阳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化生2401</w:t>
            </w:r>
          </w:p>
        </w:tc>
      </w:tr>
    </w:tbl>
    <w:p w14:paraId="47A22A37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二等奖  （11人）</w:t>
      </w:r>
    </w:p>
    <w:tbl>
      <w:tblPr>
        <w:tblStyle w:val="5"/>
        <w:tblW w:w="10723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82"/>
        <w:gridCol w:w="1713"/>
        <w:gridCol w:w="2277"/>
      </w:tblGrid>
      <w:tr w14:paraId="1010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2410220218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王文硕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无机非2402</w:t>
            </w:r>
          </w:p>
        </w:tc>
      </w:tr>
      <w:tr w14:paraId="0917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2411510406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梁敖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化工2404</w:t>
            </w:r>
          </w:p>
        </w:tc>
      </w:tr>
      <w:tr w14:paraId="6B53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2315210103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曾彤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化生2301</w:t>
            </w:r>
          </w:p>
        </w:tc>
      </w:tr>
      <w:tr w14:paraId="2D23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2415210115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张洋铭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化生2401</w:t>
            </w:r>
          </w:p>
        </w:tc>
      </w:tr>
      <w:tr w14:paraId="7E45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2415210111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罗小月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化生2401</w:t>
            </w:r>
          </w:p>
        </w:tc>
      </w:tr>
      <w:tr w14:paraId="52BA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2510230229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李祖航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复材2502</w:t>
            </w:r>
          </w:p>
        </w:tc>
      </w:tr>
      <w:tr w14:paraId="502C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2410220112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高嘉仪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无机非2401</w:t>
            </w:r>
          </w:p>
        </w:tc>
      </w:tr>
      <w:tr w14:paraId="0D81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2415410211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宋佳伟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制药2402</w:t>
            </w:r>
          </w:p>
        </w:tc>
      </w:tr>
      <w:tr w14:paraId="7D6A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2411510320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赵婧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化工2403</w:t>
            </w:r>
          </w:p>
        </w:tc>
      </w:tr>
      <w:tr w14:paraId="669F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3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2410210203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贾希杰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材料Z2401</w:t>
            </w:r>
          </w:p>
        </w:tc>
      </w:tr>
      <w:tr w14:paraId="554F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2411530112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佘秋凤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应化2401</w:t>
            </w:r>
          </w:p>
        </w:tc>
      </w:tr>
    </w:tbl>
    <w:p w14:paraId="2DC50346">
      <w:pPr>
        <w:spacing w:line="58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三等奖  （16人）</w:t>
      </w:r>
    </w:p>
    <w:tbl>
      <w:tblPr>
        <w:tblStyle w:val="5"/>
        <w:tblW w:w="10733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82"/>
        <w:gridCol w:w="1713"/>
        <w:gridCol w:w="2287"/>
      </w:tblGrid>
      <w:tr w14:paraId="34C8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2511530219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秦一凡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前沿领军2505</w:t>
            </w:r>
          </w:p>
        </w:tc>
      </w:tr>
      <w:tr w14:paraId="2E26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F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2415210128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D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刘晨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B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化生2401</w:t>
            </w:r>
          </w:p>
        </w:tc>
      </w:tr>
      <w:tr w14:paraId="16DD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2410230124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李秋燕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复材2401</w:t>
            </w:r>
          </w:p>
        </w:tc>
      </w:tr>
      <w:tr w14:paraId="7A19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2510110052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陈浩天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纺织2504</w:t>
            </w:r>
          </w:p>
        </w:tc>
      </w:tr>
      <w:tr w14:paraId="30E6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2415210229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谭磊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化生2402</w:t>
            </w:r>
          </w:p>
        </w:tc>
      </w:tr>
      <w:tr w14:paraId="2A2A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2415210215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乔子倩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化生2402</w:t>
            </w:r>
          </w:p>
        </w:tc>
      </w:tr>
      <w:tr w14:paraId="3A6B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2410220214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陈致远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无机非2402</w:t>
            </w:r>
          </w:p>
        </w:tc>
      </w:tr>
      <w:tr w14:paraId="7E11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2510240213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段贞吉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/>
                <w:lang w:val="en-US" w:eastAsia="zh-CN" w:bidi="ar"/>
              </w:rPr>
              <w:t>前沿领军2505</w:t>
            </w:r>
          </w:p>
        </w:tc>
      </w:tr>
      <w:tr w14:paraId="0DB7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2515210118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前沿交叉学院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贾舒环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前沿领军2505</w:t>
            </w:r>
          </w:p>
        </w:tc>
      </w:tr>
      <w:tr w14:paraId="0654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2510210103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郭晓媛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材料Z2501</w:t>
            </w:r>
          </w:p>
        </w:tc>
      </w:tr>
      <w:tr w14:paraId="71C5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2415210228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沈皓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化生2402</w:t>
            </w:r>
          </w:p>
        </w:tc>
      </w:tr>
      <w:tr w14:paraId="27DF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2315210116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闫晓冉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化生2301</w:t>
            </w:r>
          </w:p>
        </w:tc>
      </w:tr>
      <w:tr w14:paraId="49CE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2510110068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C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刘基宇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纺织2505</w:t>
            </w:r>
          </w:p>
        </w:tc>
      </w:tr>
      <w:tr w14:paraId="6C8A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2515410118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史兴旺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制药2501</w:t>
            </w:r>
          </w:p>
        </w:tc>
      </w:tr>
      <w:tr w14:paraId="0672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2510240301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陈子涵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高分子2503</w:t>
            </w:r>
          </w:p>
        </w:tc>
      </w:tr>
      <w:tr w14:paraId="1521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2415210218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5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李厚良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化生2402</w:t>
            </w:r>
          </w:p>
        </w:tc>
      </w:tr>
    </w:tbl>
    <w:p w14:paraId="18F3F668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701" w:bottom="1417" w:left="1701" w:header="851" w:footer="992" w:gutter="0"/>
      <w:pgNumType w:start="1"/>
      <w:cols w:space="0" w:num="1"/>
      <w:docGrid w:type="linesAndChars" w:linePitch="291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D18A14-233C-458D-A971-EDC8C0C877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667B20-21EF-4925-BDE8-A81278F48C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1A3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9075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01197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7pt;width:17.25pt;mso-position-horizontal:center;mso-position-horizontal-relative:margin;z-index:251659264;mso-width-relative:page;mso-height-relative:page;" filled="f" stroked="f" coordsize="21600,21600" o:gfxdata="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z8tTNMAAAADAQAADwAAAAAAAAABACAAAAAiAAAAZHJzL2Rvd25yZXYueG1sUEsBAhQA&#10;FAAAAAgAh07iQC2SILI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8E01197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attachedTemplate r:id="rId1"/>
  <w:documentProtection w:enforcement="0"/>
  <w:defaultTabStop w:val="419"/>
  <w:drawingGridHorizontalSpacing w:val="99"/>
  <w:drawingGridVerticalSpacing w:val="14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OWNjMGRhOTc1Zjg2M2FlZmEyODY5MzY4OGY3MTgifQ=="/>
  </w:docVars>
  <w:rsids>
    <w:rsidRoot w:val="3CB732D9"/>
    <w:rsid w:val="00013AA8"/>
    <w:rsid w:val="0006405F"/>
    <w:rsid w:val="00086767"/>
    <w:rsid w:val="000B08EF"/>
    <w:rsid w:val="000B3C0E"/>
    <w:rsid w:val="000F7D65"/>
    <w:rsid w:val="001361B8"/>
    <w:rsid w:val="00172A27"/>
    <w:rsid w:val="00197248"/>
    <w:rsid w:val="001A080A"/>
    <w:rsid w:val="001D4037"/>
    <w:rsid w:val="001F6002"/>
    <w:rsid w:val="002546DF"/>
    <w:rsid w:val="00274E84"/>
    <w:rsid w:val="003C6DFA"/>
    <w:rsid w:val="003E5D46"/>
    <w:rsid w:val="00474C3F"/>
    <w:rsid w:val="004A6C81"/>
    <w:rsid w:val="00500A37"/>
    <w:rsid w:val="005316AF"/>
    <w:rsid w:val="00537A1E"/>
    <w:rsid w:val="00553529"/>
    <w:rsid w:val="00577D7C"/>
    <w:rsid w:val="005E5532"/>
    <w:rsid w:val="00615C6C"/>
    <w:rsid w:val="006206ED"/>
    <w:rsid w:val="006236C0"/>
    <w:rsid w:val="006469F2"/>
    <w:rsid w:val="006A0CFD"/>
    <w:rsid w:val="00853E69"/>
    <w:rsid w:val="00857EFD"/>
    <w:rsid w:val="00880717"/>
    <w:rsid w:val="00887253"/>
    <w:rsid w:val="008B512B"/>
    <w:rsid w:val="008B6A94"/>
    <w:rsid w:val="008F3536"/>
    <w:rsid w:val="00940EB2"/>
    <w:rsid w:val="00A010BF"/>
    <w:rsid w:val="00A128B8"/>
    <w:rsid w:val="00AE1301"/>
    <w:rsid w:val="00B16741"/>
    <w:rsid w:val="00B33104"/>
    <w:rsid w:val="00B46DF2"/>
    <w:rsid w:val="00B75586"/>
    <w:rsid w:val="00B77A44"/>
    <w:rsid w:val="00BA1587"/>
    <w:rsid w:val="00CF420B"/>
    <w:rsid w:val="00D96B81"/>
    <w:rsid w:val="00DB09B5"/>
    <w:rsid w:val="00E21037"/>
    <w:rsid w:val="00E30D3B"/>
    <w:rsid w:val="00E66929"/>
    <w:rsid w:val="00E722CC"/>
    <w:rsid w:val="00E74A42"/>
    <w:rsid w:val="00F5490A"/>
    <w:rsid w:val="00F75D95"/>
    <w:rsid w:val="00FD11D4"/>
    <w:rsid w:val="010F1C76"/>
    <w:rsid w:val="036F6B27"/>
    <w:rsid w:val="05377A01"/>
    <w:rsid w:val="05BE5B43"/>
    <w:rsid w:val="06636D2E"/>
    <w:rsid w:val="07965B7E"/>
    <w:rsid w:val="07B436A2"/>
    <w:rsid w:val="083117E5"/>
    <w:rsid w:val="0C143D7C"/>
    <w:rsid w:val="0C366970"/>
    <w:rsid w:val="0D037C18"/>
    <w:rsid w:val="0E1924B1"/>
    <w:rsid w:val="0FF232DB"/>
    <w:rsid w:val="10036F74"/>
    <w:rsid w:val="10587D8E"/>
    <w:rsid w:val="106D2640"/>
    <w:rsid w:val="10C55FD8"/>
    <w:rsid w:val="10D73F5D"/>
    <w:rsid w:val="12633048"/>
    <w:rsid w:val="13A0248D"/>
    <w:rsid w:val="13F84916"/>
    <w:rsid w:val="14800271"/>
    <w:rsid w:val="15C810EF"/>
    <w:rsid w:val="15F7693B"/>
    <w:rsid w:val="16424C5F"/>
    <w:rsid w:val="16FD0F8E"/>
    <w:rsid w:val="17FE01B9"/>
    <w:rsid w:val="1AB62E35"/>
    <w:rsid w:val="1BA856EA"/>
    <w:rsid w:val="1C817B9F"/>
    <w:rsid w:val="1D5038AB"/>
    <w:rsid w:val="1E001A02"/>
    <w:rsid w:val="1E6A4663"/>
    <w:rsid w:val="1EB14E13"/>
    <w:rsid w:val="1F3B094B"/>
    <w:rsid w:val="204D5FEA"/>
    <w:rsid w:val="20AF79BE"/>
    <w:rsid w:val="21161C96"/>
    <w:rsid w:val="226B471F"/>
    <w:rsid w:val="22763237"/>
    <w:rsid w:val="23CD34A4"/>
    <w:rsid w:val="24A81A41"/>
    <w:rsid w:val="24E94533"/>
    <w:rsid w:val="26541E80"/>
    <w:rsid w:val="272F1FA5"/>
    <w:rsid w:val="27750300"/>
    <w:rsid w:val="27BF5A1F"/>
    <w:rsid w:val="287717B5"/>
    <w:rsid w:val="28812CD5"/>
    <w:rsid w:val="2B063138"/>
    <w:rsid w:val="2C2A078B"/>
    <w:rsid w:val="2D0A773C"/>
    <w:rsid w:val="2D483423"/>
    <w:rsid w:val="2D71535F"/>
    <w:rsid w:val="2DDF4725"/>
    <w:rsid w:val="2E75572E"/>
    <w:rsid w:val="305B58E8"/>
    <w:rsid w:val="307D1FD3"/>
    <w:rsid w:val="311C5DA6"/>
    <w:rsid w:val="317A483E"/>
    <w:rsid w:val="323B3EF4"/>
    <w:rsid w:val="325B00F2"/>
    <w:rsid w:val="33AB6E58"/>
    <w:rsid w:val="340053F5"/>
    <w:rsid w:val="342A4220"/>
    <w:rsid w:val="34DD31EE"/>
    <w:rsid w:val="35054B60"/>
    <w:rsid w:val="35266D45"/>
    <w:rsid w:val="35E90DF2"/>
    <w:rsid w:val="37F708BD"/>
    <w:rsid w:val="38724503"/>
    <w:rsid w:val="388008B3"/>
    <w:rsid w:val="38A10829"/>
    <w:rsid w:val="3A5169AB"/>
    <w:rsid w:val="3AC151B3"/>
    <w:rsid w:val="3AC84793"/>
    <w:rsid w:val="3B00217F"/>
    <w:rsid w:val="3C477423"/>
    <w:rsid w:val="3CB732D9"/>
    <w:rsid w:val="3D3B124C"/>
    <w:rsid w:val="3D6E33D0"/>
    <w:rsid w:val="3EF50744"/>
    <w:rsid w:val="4048052F"/>
    <w:rsid w:val="41126768"/>
    <w:rsid w:val="41441AF9"/>
    <w:rsid w:val="416A0352"/>
    <w:rsid w:val="41850CE8"/>
    <w:rsid w:val="41B537A7"/>
    <w:rsid w:val="43213B34"/>
    <w:rsid w:val="432F53AF"/>
    <w:rsid w:val="43344EE6"/>
    <w:rsid w:val="43456981"/>
    <w:rsid w:val="438E674F"/>
    <w:rsid w:val="43A7763B"/>
    <w:rsid w:val="43DE4EF3"/>
    <w:rsid w:val="43EC14F2"/>
    <w:rsid w:val="44ED72D0"/>
    <w:rsid w:val="45091C30"/>
    <w:rsid w:val="45435EBC"/>
    <w:rsid w:val="457B48ED"/>
    <w:rsid w:val="466A0993"/>
    <w:rsid w:val="47D604EF"/>
    <w:rsid w:val="48B3438D"/>
    <w:rsid w:val="49F01193"/>
    <w:rsid w:val="4A9436C6"/>
    <w:rsid w:val="4B2F7BFB"/>
    <w:rsid w:val="4BAF1783"/>
    <w:rsid w:val="4D7D140D"/>
    <w:rsid w:val="4DF74D1B"/>
    <w:rsid w:val="4E977DF0"/>
    <w:rsid w:val="4EA90A83"/>
    <w:rsid w:val="4F682519"/>
    <w:rsid w:val="4FF751C7"/>
    <w:rsid w:val="51257DF2"/>
    <w:rsid w:val="53487B0E"/>
    <w:rsid w:val="53D1600F"/>
    <w:rsid w:val="53F4693C"/>
    <w:rsid w:val="54203547"/>
    <w:rsid w:val="54377A27"/>
    <w:rsid w:val="55A75279"/>
    <w:rsid w:val="580469B3"/>
    <w:rsid w:val="59AC10B0"/>
    <w:rsid w:val="5B6360E6"/>
    <w:rsid w:val="5D0E2082"/>
    <w:rsid w:val="5DF03535"/>
    <w:rsid w:val="5E805DA0"/>
    <w:rsid w:val="5EB3050C"/>
    <w:rsid w:val="5ECA3D86"/>
    <w:rsid w:val="61D128A5"/>
    <w:rsid w:val="6271300E"/>
    <w:rsid w:val="62F17119"/>
    <w:rsid w:val="630B3C26"/>
    <w:rsid w:val="63313996"/>
    <w:rsid w:val="660421F4"/>
    <w:rsid w:val="661E50E3"/>
    <w:rsid w:val="664A412A"/>
    <w:rsid w:val="66A86CEB"/>
    <w:rsid w:val="673C2880"/>
    <w:rsid w:val="679A7439"/>
    <w:rsid w:val="68C8394A"/>
    <w:rsid w:val="6A0C30DC"/>
    <w:rsid w:val="6A0F1953"/>
    <w:rsid w:val="6B567B65"/>
    <w:rsid w:val="6BFE5E5C"/>
    <w:rsid w:val="6C5D448C"/>
    <w:rsid w:val="6D65184A"/>
    <w:rsid w:val="6D8A1F17"/>
    <w:rsid w:val="6EB26D11"/>
    <w:rsid w:val="6EB45810"/>
    <w:rsid w:val="6F9E1043"/>
    <w:rsid w:val="71BA7D5E"/>
    <w:rsid w:val="72F771C0"/>
    <w:rsid w:val="751E7F79"/>
    <w:rsid w:val="770420D4"/>
    <w:rsid w:val="7919798C"/>
    <w:rsid w:val="79984D55"/>
    <w:rsid w:val="79B3765D"/>
    <w:rsid w:val="7BD72829"/>
    <w:rsid w:val="7C4F2043"/>
    <w:rsid w:val="7EAA3560"/>
    <w:rsid w:val="7F1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批注框文本 字符"/>
    <w:basedOn w:val="7"/>
    <w:link w:val="2"/>
    <w:semiHidden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0851;&#20110;&#20844;&#24067;&#22825;&#27941;&#24037;&#19994;&#22823;&#23398;&#31532;&#20108;&#23626;&#8220;&#22825;&#24037;&#26479;&#8221;&#22522;&#30784;&#23398;&#31185;&#31454;&#36187;&#33719;&#22870;&#32467;&#26524;&#30340;&#36890;&#30693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关于公布天津工业大学第二届“天工杯”基础学科竞赛获奖结果的通知</Template>
  <Company>Microsoft</Company>
  <Pages>27</Pages>
  <Words>7380</Words>
  <Characters>12889</Characters>
  <Lines>63</Lines>
  <Paragraphs>17</Paragraphs>
  <TotalTime>45</TotalTime>
  <ScaleCrop>false</ScaleCrop>
  <LinksUpToDate>false</LinksUpToDate>
  <CharactersWithSpaces>12988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2025-05-23T01:23:00Z</dcterms:created>
  <dc:creator>杜禹洁</dc:creator>
  <cp:lastModifiedBy>陈泽</cp:lastModifiedBy>
  <cp:lastPrinted>2025-06-05T02:56:00Z</cp:lastPrinted>
  <dcterms:modified xsi:type="dcterms:W3CDTF">2026-05-20T09:15:24Z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D82128D635DF4FBFB4E7F38164ECFD8E_13</vt:lpwstr>
  </property>
  <property fmtid="{D5CDD505-2E9C-101B-9397-08002B2CF9AE}" pid="4" name="KSOTemplateDocerSaveRecord">
    <vt:lpwstr>eyJoZGlkIjoiY2UyMTkwZTlmYWUyZGNlMWJlYTM0MWViNDU3YTc5MTgiLCJ1c2VySWQiOiIxNzA5NjczMzE0In0=</vt:lpwstr>
  </property>
</Properties>
</file>