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3B951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附件：</w:t>
      </w:r>
    </w:p>
    <w:p w14:paraId="2722ABC9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天津工业大学第三届“天工杯”基础学科竞赛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拟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获奖结果</w:t>
      </w:r>
    </w:p>
    <w:p w14:paraId="67DE07F0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277009E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“天工杯”数学竞赛  （118人）</w:t>
      </w:r>
    </w:p>
    <w:p w14:paraId="77F03334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专业组  （11人）</w:t>
      </w:r>
    </w:p>
    <w:p w14:paraId="5E17CA8D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低年级专业组（6人）</w:t>
      </w:r>
    </w:p>
    <w:tbl>
      <w:tblPr>
        <w:tblStyle w:val="5"/>
        <w:tblW w:w="8497" w:type="dxa"/>
        <w:tblInd w:w="6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3005"/>
        <w:gridCol w:w="3005"/>
      </w:tblGrid>
      <w:tr w14:paraId="2255DF92"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ABB5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（1人）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3A1E2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59D8C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3D5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43B2F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王璐璐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DACA0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2410810008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72319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数学类2406</w:t>
            </w:r>
          </w:p>
        </w:tc>
      </w:tr>
      <w:tr w14:paraId="588B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FD0DF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（2人）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461CD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18D21">
            <w:pPr>
              <w:widowControl/>
              <w:tabs>
                <w:tab w:val="center" w:pos="1394"/>
              </w:tabs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FE3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F316A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刘芷怡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DEBFB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2410810010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D81E7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数学类2406</w:t>
            </w:r>
          </w:p>
        </w:tc>
      </w:tr>
      <w:tr w14:paraId="33D4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0367C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张新磊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6661C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2410810038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B49B1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数学类2405</w:t>
            </w:r>
          </w:p>
        </w:tc>
      </w:tr>
      <w:tr w14:paraId="01DB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6E713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（3人）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9CC66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AC611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F64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49102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朱佳彬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5E966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2410810045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67B42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数学类2405</w:t>
            </w:r>
          </w:p>
        </w:tc>
      </w:tr>
      <w:tr w14:paraId="6BA7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D57DD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胡景旗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FCD8B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2410810072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E73F7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数学类2405</w:t>
            </w:r>
          </w:p>
        </w:tc>
      </w:tr>
      <w:tr w14:paraId="0C869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4F73C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王项威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1D150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2410810037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CA34C">
            <w:pPr>
              <w:widowControl/>
              <w:spacing w:line="5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数学类2405</w:t>
            </w:r>
          </w:p>
        </w:tc>
      </w:tr>
    </w:tbl>
    <w:p w14:paraId="535BF38C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9332FB5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高年级专业组(5人）</w:t>
      </w:r>
    </w:p>
    <w:tbl>
      <w:tblPr>
        <w:tblStyle w:val="5"/>
        <w:tblW w:w="8507" w:type="dxa"/>
        <w:tblInd w:w="6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000"/>
        <w:gridCol w:w="3011"/>
      </w:tblGrid>
      <w:tr w14:paraId="52E4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3A46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（1人）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7109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ABD7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23F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C7D2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张淑亚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2F8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2310810092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F7E5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数学2302</w:t>
            </w:r>
          </w:p>
        </w:tc>
      </w:tr>
      <w:tr w14:paraId="361A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3A2F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（1人）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3D9B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744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0703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D8AC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单茜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ABA7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2310810007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21AF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统计2302</w:t>
            </w:r>
          </w:p>
        </w:tc>
      </w:tr>
      <w:tr w14:paraId="4839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AD5D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（3人）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84E2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E150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649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716F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林轩涛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FD8C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2210810092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49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数学2202</w:t>
            </w:r>
          </w:p>
        </w:tc>
      </w:tr>
      <w:tr w14:paraId="051F2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3F0F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李金航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2265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2310810035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BD40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信计2302</w:t>
            </w:r>
          </w:p>
        </w:tc>
      </w:tr>
      <w:tr w14:paraId="3BE2E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48FF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张欣仪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ECD5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2310810067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B4A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统计2301</w:t>
            </w:r>
          </w:p>
        </w:tc>
      </w:tr>
    </w:tbl>
    <w:p w14:paraId="4D0DD149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011CCD73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非专业组  （107人）</w:t>
      </w:r>
    </w:p>
    <w:p w14:paraId="08A70EC4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低年级理工类  （79人）</w:t>
      </w:r>
    </w:p>
    <w:tbl>
      <w:tblPr>
        <w:tblStyle w:val="5"/>
        <w:tblW w:w="8539" w:type="dxa"/>
        <w:tblInd w:w="6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011"/>
        <w:gridCol w:w="3032"/>
      </w:tblGrid>
      <w:tr w14:paraId="6246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80D3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（13人）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7104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A0A4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A81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F9C0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曾祥瑞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1C1F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2411640208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37CC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计算机2402</w:t>
            </w:r>
          </w:p>
        </w:tc>
      </w:tr>
      <w:tr w14:paraId="4C42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DD6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郝子诺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28B7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2410310220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2B1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机械Z2401</w:t>
            </w:r>
          </w:p>
        </w:tc>
      </w:tr>
      <w:tr w14:paraId="1AFD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40DB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马鸿宇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CD33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2415350326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2A2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电气2403</w:t>
            </w:r>
          </w:p>
        </w:tc>
      </w:tr>
      <w:tr w14:paraId="74E04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E870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杨晨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759B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2410920409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6CBA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通信2404</w:t>
            </w:r>
          </w:p>
        </w:tc>
      </w:tr>
      <w:tr w14:paraId="555C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B418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余文豪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0A1E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2411640410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D68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计算机2404</w:t>
            </w:r>
          </w:p>
        </w:tc>
      </w:tr>
      <w:tr w14:paraId="6EB2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1A07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鄢文强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7488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2410410111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DAE8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自动化2401</w:t>
            </w:r>
          </w:p>
        </w:tc>
      </w:tr>
      <w:tr w14:paraId="69A6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5AD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刘泽宇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0533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2410310208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8012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机械2402</w:t>
            </w:r>
          </w:p>
        </w:tc>
      </w:tr>
      <w:tr w14:paraId="04C90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D24D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陶湛锟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5BCF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2410310115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7CEE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机械2401</w:t>
            </w:r>
          </w:p>
        </w:tc>
      </w:tr>
      <w:tr w14:paraId="7BA7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2BE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孙铭浩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73E5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2410370101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F6A9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智造2401</w:t>
            </w:r>
          </w:p>
        </w:tc>
      </w:tr>
      <w:tr w14:paraId="4DBF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FCA2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韩子瑶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B11B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2411640107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07F6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计算机2401</w:t>
            </w:r>
          </w:p>
        </w:tc>
      </w:tr>
      <w:tr w14:paraId="66FAD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FF76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史康意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861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2413710320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AC40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光信2403</w:t>
            </w:r>
          </w:p>
        </w:tc>
      </w:tr>
      <w:tr w14:paraId="7313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EECF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陈春莲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FCD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2413810203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452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智能2402</w:t>
            </w:r>
          </w:p>
        </w:tc>
      </w:tr>
      <w:tr w14:paraId="27D1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EA1B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施子涵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1D5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2410410210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CB5D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自动Z2401</w:t>
            </w:r>
          </w:p>
        </w:tc>
      </w:tr>
      <w:tr w14:paraId="39FC8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7FEF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（22人）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32D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1F1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990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899D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刘少华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7466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2410410302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BE56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自动化2403</w:t>
            </w:r>
          </w:p>
        </w:tc>
      </w:tr>
      <w:tr w14:paraId="5B912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016B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徐雨希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9956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2410240315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56EB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高分子2403</w:t>
            </w:r>
          </w:p>
        </w:tc>
      </w:tr>
      <w:tr w14:paraId="2AC44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1618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曾滨杰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AEF8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2413710302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5FAB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光信2403</w:t>
            </w:r>
          </w:p>
        </w:tc>
      </w:tr>
      <w:tr w14:paraId="01E3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677E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郭文韬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0FB6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2415210114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512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化生2401</w:t>
            </w:r>
          </w:p>
        </w:tc>
      </w:tr>
      <w:tr w14:paraId="368C5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BB95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吴嘉辉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E175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2410370118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E874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智造2401</w:t>
            </w:r>
          </w:p>
        </w:tc>
      </w:tr>
      <w:tr w14:paraId="0E0A6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D3CC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左慧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C6BB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2411650116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002B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大数据2401</w:t>
            </w:r>
          </w:p>
        </w:tc>
      </w:tr>
      <w:tr w14:paraId="29CB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03FC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刘淑媛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53BE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2410920237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A01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通信H2402</w:t>
            </w:r>
          </w:p>
        </w:tc>
      </w:tr>
      <w:tr w14:paraId="2EEE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F452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孙冬宇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BD15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2413910210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1E97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生医2402</w:t>
            </w:r>
          </w:p>
        </w:tc>
      </w:tr>
      <w:tr w14:paraId="6DF62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EB6E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乔一桓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BBCA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2410940109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3E0A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电科2401</w:t>
            </w:r>
          </w:p>
        </w:tc>
      </w:tr>
      <w:tr w14:paraId="209C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33FF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杨雪晗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A33B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2410940308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C8B7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电科2403</w:t>
            </w:r>
          </w:p>
        </w:tc>
      </w:tr>
      <w:tr w14:paraId="12B8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148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华子文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39FA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2413710101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EFC7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光信2401</w:t>
            </w:r>
          </w:p>
        </w:tc>
      </w:tr>
      <w:tr w14:paraId="08BE7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FF80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冯嘉辉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DAE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2410310309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2F55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机械Z2401</w:t>
            </w:r>
          </w:p>
        </w:tc>
      </w:tr>
      <w:tr w14:paraId="6F5F7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2AE9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李泊豪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61B0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2410920436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E0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通信H2404</w:t>
            </w:r>
          </w:p>
        </w:tc>
      </w:tr>
      <w:tr w14:paraId="7FC9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0C31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程祥育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87D4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2410360111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1995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机电2401</w:t>
            </w:r>
          </w:p>
        </w:tc>
      </w:tr>
      <w:tr w14:paraId="7FE23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7D1F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董志方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0479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2410360210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30F9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机电2402</w:t>
            </w:r>
          </w:p>
        </w:tc>
      </w:tr>
      <w:tr w14:paraId="77EB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111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罗子烜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E80F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2411650112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8CA9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大数据2401</w:t>
            </w:r>
          </w:p>
        </w:tc>
      </w:tr>
      <w:tr w14:paraId="649D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A0AE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杜晓东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6461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2413710315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6936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光信2403</w:t>
            </w:r>
          </w:p>
        </w:tc>
      </w:tr>
      <w:tr w14:paraId="6535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70A7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徐欣怡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F482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2411650118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F1AB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大数据2401</w:t>
            </w:r>
          </w:p>
        </w:tc>
      </w:tr>
      <w:tr w14:paraId="4E3D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E748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吴炜成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9A53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2410220201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8A3F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无机非2402</w:t>
            </w:r>
          </w:p>
        </w:tc>
      </w:tr>
      <w:tr w14:paraId="17473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3ED2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石麒琛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5B3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2410110066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E3ED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纺织2406</w:t>
            </w:r>
          </w:p>
        </w:tc>
      </w:tr>
      <w:tr w14:paraId="45E2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DBE8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张弛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5EEF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2410140316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CD6C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非织造2403</w:t>
            </w:r>
          </w:p>
        </w:tc>
      </w:tr>
      <w:tr w14:paraId="210D7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4D8C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王嘉烨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965D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2410110011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9CDF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纺织2402</w:t>
            </w:r>
          </w:p>
        </w:tc>
      </w:tr>
      <w:tr w14:paraId="187DC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55D5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（44人）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54D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05CF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E35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2E1F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刘昌栋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119B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2410940216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CA4E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电科2402</w:t>
            </w:r>
          </w:p>
        </w:tc>
      </w:tr>
      <w:tr w14:paraId="29F2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1AB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叶仍涛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FD8E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2413810229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2229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智能2402</w:t>
            </w:r>
          </w:p>
        </w:tc>
      </w:tr>
      <w:tr w14:paraId="48950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025D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陈锦澎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382E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2413710122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25C9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光信2401</w:t>
            </w:r>
          </w:p>
        </w:tc>
      </w:tr>
      <w:tr w14:paraId="034C6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212D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胡嘉熠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9F3A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2410240113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A5D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高分子2401</w:t>
            </w:r>
          </w:p>
        </w:tc>
      </w:tr>
      <w:tr w14:paraId="3A11F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3085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王升绮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D79B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2413920228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036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智医2402</w:t>
            </w:r>
          </w:p>
        </w:tc>
      </w:tr>
      <w:tr w14:paraId="0AF2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C282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刘澍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3794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2410410412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1FB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自动Z2401</w:t>
            </w:r>
          </w:p>
        </w:tc>
      </w:tr>
      <w:tr w14:paraId="6360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53D7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陈宇翔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C1DF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2413720128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1C41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物理2401</w:t>
            </w:r>
          </w:p>
        </w:tc>
      </w:tr>
      <w:tr w14:paraId="22C5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28B6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朱逸凡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4ABA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2413710407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D498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光信2404</w:t>
            </w:r>
          </w:p>
        </w:tc>
      </w:tr>
      <w:tr w14:paraId="216D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048C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陈怡欣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F7B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2411310304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720C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48813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2625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苑智杰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3A7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2410370206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F4A0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智造2402</w:t>
            </w:r>
          </w:p>
        </w:tc>
      </w:tr>
      <w:tr w14:paraId="77384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0BD1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刘明棋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8709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2411630230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7F1D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物联2402</w:t>
            </w:r>
          </w:p>
        </w:tc>
      </w:tr>
      <w:tr w14:paraId="57FEB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F0A7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刘弈彤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C908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2410230117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1CDB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复材2401</w:t>
            </w:r>
          </w:p>
        </w:tc>
      </w:tr>
      <w:tr w14:paraId="5AF9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50F3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郭瑞恩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649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2415350211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3625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电气2402</w:t>
            </w:r>
          </w:p>
        </w:tc>
      </w:tr>
      <w:tr w14:paraId="3099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FB97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范雨欣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F465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2411640307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95F8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计算机2403</w:t>
            </w:r>
          </w:p>
        </w:tc>
      </w:tr>
      <w:tr w14:paraId="14945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5C5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李正冉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000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2413610110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1215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环境Z2401</w:t>
            </w:r>
          </w:p>
        </w:tc>
      </w:tr>
      <w:tr w14:paraId="1B326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0541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陈文强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23A1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2415110216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FBEA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飞制造2402</w:t>
            </w:r>
          </w:p>
        </w:tc>
      </w:tr>
      <w:tr w14:paraId="623B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6569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季余祥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B259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2411310222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B976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软件Z2402</w:t>
            </w:r>
          </w:p>
        </w:tc>
      </w:tr>
      <w:tr w14:paraId="34B5C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874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魏城镇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1703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2415350206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E367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电气2402</w:t>
            </w:r>
          </w:p>
        </w:tc>
      </w:tr>
      <w:tr w14:paraId="0A16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E7B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胡国云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534C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2413810228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7CA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智能2402</w:t>
            </w:r>
          </w:p>
        </w:tc>
      </w:tr>
      <w:tr w14:paraId="5D86B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D41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王明伟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F11C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2410360208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570D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机电2402</w:t>
            </w:r>
          </w:p>
        </w:tc>
      </w:tr>
      <w:tr w14:paraId="72B8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34BA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王睿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9834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2410220122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F94D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无机非2401</w:t>
            </w:r>
          </w:p>
        </w:tc>
      </w:tr>
      <w:tr w14:paraId="4B5F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D033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赵雨霏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08C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2411650107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5850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64C2E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458E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王赞淳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6BC5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2413710212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DEE0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光信2402</w:t>
            </w:r>
          </w:p>
        </w:tc>
      </w:tr>
      <w:tr w14:paraId="002D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FAE7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赵美华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1B8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2411640314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6895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36DFF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864E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冯梦翔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0E25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2410910301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355D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  <w:tr w14:paraId="324B1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EBEA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刘柏炜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0585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2413810211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7170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  <w:tr w14:paraId="1DE75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6363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祁翱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1EB8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2410410209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B106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自动化2402</w:t>
            </w:r>
          </w:p>
        </w:tc>
      </w:tr>
      <w:tr w14:paraId="3EB20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6A3B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陈子昊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107F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2410230130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2165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复材2401</w:t>
            </w:r>
          </w:p>
        </w:tc>
      </w:tr>
      <w:tr w14:paraId="489FF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C12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王浩宇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F173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2410910409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7882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  <w:tr w14:paraId="2B44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B9B4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刘涛瑞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B24E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2413810216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BF50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智能2402</w:t>
            </w:r>
          </w:p>
        </w:tc>
      </w:tr>
      <w:tr w14:paraId="1F7B9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BE0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郭懿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DF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2410940305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E9A4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6406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AFBA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孔润琪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78E5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2415110209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1402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飞制造2402</w:t>
            </w:r>
          </w:p>
        </w:tc>
      </w:tr>
      <w:tr w14:paraId="77811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7B2A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刘奥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BBA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2415410108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92A8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制药2401</w:t>
            </w:r>
          </w:p>
        </w:tc>
      </w:tr>
      <w:tr w14:paraId="7EB5B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5480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罗小月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2C1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2415210111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151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化生2401</w:t>
            </w:r>
          </w:p>
        </w:tc>
      </w:tr>
      <w:tr w14:paraId="4458D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F547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杨志成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5612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2411630118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59CE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物联2401</w:t>
            </w:r>
          </w:p>
        </w:tc>
      </w:tr>
      <w:tr w14:paraId="308C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D726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谭恒杰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336F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2411310114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B5BC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软件2401</w:t>
            </w:r>
          </w:p>
        </w:tc>
      </w:tr>
      <w:tr w14:paraId="1802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B478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蒋锦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1F7E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2411640108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0832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  <w:tr w14:paraId="789DB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EEE8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谭逢安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56D6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2411510208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525C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化工2402</w:t>
            </w:r>
          </w:p>
        </w:tc>
      </w:tr>
      <w:tr w14:paraId="0CC5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82A7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常艺博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B3A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2410110040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8D70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纺织2404</w:t>
            </w:r>
          </w:p>
        </w:tc>
      </w:tr>
      <w:tr w14:paraId="22782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31CD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杨子田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53B9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2410210109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E683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材料2402</w:t>
            </w:r>
          </w:p>
        </w:tc>
      </w:tr>
      <w:tr w14:paraId="1EE5A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738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王浏权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A503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2411650111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A26D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大数据2401</w:t>
            </w:r>
          </w:p>
        </w:tc>
      </w:tr>
      <w:tr w14:paraId="433E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D1A5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张晋源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CB2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2410920435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F651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通信H2404</w:t>
            </w:r>
          </w:p>
        </w:tc>
      </w:tr>
      <w:tr w14:paraId="4D461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CA37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乔瀚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724F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2410110067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6725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纺织2406</w:t>
            </w:r>
          </w:p>
        </w:tc>
      </w:tr>
      <w:tr w14:paraId="0FA1E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81B4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池炯蔚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C6D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2413810129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6254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</w:tbl>
    <w:p w14:paraId="196B7C24">
      <w:pPr>
        <w:tabs>
          <w:tab w:val="left" w:pos="630"/>
          <w:tab w:val="left" w:pos="2520"/>
          <w:tab w:val="left" w:pos="5040"/>
        </w:tabs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4E787FF">
      <w:pPr>
        <w:tabs>
          <w:tab w:val="left" w:pos="630"/>
          <w:tab w:val="left" w:pos="2520"/>
          <w:tab w:val="left" w:pos="5040"/>
        </w:tabs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高年级理工类（14人）</w:t>
      </w:r>
    </w:p>
    <w:tbl>
      <w:tblPr>
        <w:tblStyle w:val="5"/>
        <w:tblW w:w="8486" w:type="dxa"/>
        <w:tblInd w:w="6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989"/>
        <w:gridCol w:w="3011"/>
      </w:tblGrid>
      <w:tr w14:paraId="03547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0D1AA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（2人）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B80E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41B8D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67EB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3DD8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赵春焱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3B0BE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2210650418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5E63F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信息H2204</w:t>
            </w:r>
          </w:p>
        </w:tc>
      </w:tr>
      <w:tr w14:paraId="36D6D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4B853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倪聿生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2C780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2210140211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A79E9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非织造2201</w:t>
            </w:r>
          </w:p>
        </w:tc>
      </w:tr>
      <w:tr w14:paraId="388D3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1B83A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（5人）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A60BD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BC941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16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91E43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官兴虎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30831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2210150101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C970C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电子Z2201</w:t>
            </w:r>
          </w:p>
        </w:tc>
      </w:tr>
      <w:tr w14:paraId="4146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2D045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孟强旭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69C7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2215310502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8D962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电气H2201</w:t>
            </w:r>
          </w:p>
        </w:tc>
      </w:tr>
      <w:tr w14:paraId="2ABDA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7DC9D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蔡龙祥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7F1B7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2210110011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5DFFF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纺织Z2201</w:t>
            </w:r>
          </w:p>
        </w:tc>
      </w:tr>
      <w:tr w14:paraId="1BB9C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A93EF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聂润梓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BDC3E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2210940317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D0593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电科2203</w:t>
            </w:r>
          </w:p>
        </w:tc>
      </w:tr>
      <w:tr w14:paraId="3A64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292D6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张皓琛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E23F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2311640326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F4726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计算机2303</w:t>
            </w:r>
          </w:p>
        </w:tc>
      </w:tr>
      <w:tr w14:paraId="4BA05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9EDE4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（7人）</w:t>
            </w:r>
          </w:p>
        </w:tc>
        <w:tc>
          <w:tcPr>
            <w:tcW w:w="2989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753920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11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03BE20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696A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007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祝子豪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4551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2210110009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B4E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纺织Z2201</w:t>
            </w:r>
          </w:p>
        </w:tc>
      </w:tr>
      <w:tr w14:paraId="124BC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17AA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刘浩波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F5B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2210810058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735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计算机2203</w:t>
            </w:r>
          </w:p>
        </w:tc>
      </w:tr>
      <w:tr w14:paraId="10E73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57BC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  桐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F93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2315350413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D41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电气2304</w:t>
            </w:r>
          </w:p>
        </w:tc>
      </w:tr>
      <w:tr w14:paraId="3E92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3C0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龚彩艳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40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2313720206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16B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物理2301</w:t>
            </w:r>
          </w:p>
        </w:tc>
      </w:tr>
      <w:tr w14:paraId="665A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FC6C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刘鑫蕊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11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2211310112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ED47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软件2201</w:t>
            </w:r>
          </w:p>
        </w:tc>
      </w:tr>
      <w:tr w14:paraId="4B22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A78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  阳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0984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2210940413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D3D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电科2202</w:t>
            </w:r>
          </w:p>
        </w:tc>
      </w:tr>
      <w:tr w14:paraId="5181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D40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方  巍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A9F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2210920512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255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通信H2201</w:t>
            </w:r>
          </w:p>
        </w:tc>
      </w:tr>
    </w:tbl>
    <w:p w14:paraId="60098138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7D8EFD4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低年级经管类 （11人）</w:t>
      </w:r>
    </w:p>
    <w:tbl>
      <w:tblPr>
        <w:tblStyle w:val="5"/>
        <w:tblW w:w="8464" w:type="dxa"/>
        <w:tblInd w:w="6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989"/>
        <w:gridCol w:w="3000"/>
      </w:tblGrid>
      <w:tr w14:paraId="5238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10106D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（2人）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74E4C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D4F3D1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62F5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7472496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陶美娟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C1C8CE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2410650303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343528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信息H2403</w:t>
            </w:r>
          </w:p>
        </w:tc>
      </w:tr>
      <w:tr w14:paraId="2F4A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298FDB8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董垚昱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DFC5C0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2410650109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F176DB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信息2401</w:t>
            </w:r>
          </w:p>
        </w:tc>
      </w:tr>
      <w:tr w14:paraId="0B8AA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30A3A6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（3人）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5994B98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494248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8A0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1375C2D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李一平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7C8B4F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2410650410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52A9B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信息H2404</w:t>
            </w:r>
          </w:p>
        </w:tc>
      </w:tr>
      <w:tr w14:paraId="63BB5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525C7C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刘欣雅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A22A14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2410640207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532A5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会计2402</w:t>
            </w:r>
          </w:p>
        </w:tc>
      </w:tr>
      <w:tr w14:paraId="3B22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761975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刘宇涵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4E25B5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2410650313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AA7ED5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信息H2403</w:t>
            </w:r>
          </w:p>
        </w:tc>
      </w:tr>
      <w:tr w14:paraId="2796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7983AE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（6人）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13F84A0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C9C6BC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BE0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530816B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颜雨欣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0DE787C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2410650419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A2993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信息H2404</w:t>
            </w:r>
          </w:p>
        </w:tc>
      </w:tr>
      <w:tr w14:paraId="499A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63D7EFC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  玉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272C61B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2410660110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8339A4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工业2401</w:t>
            </w:r>
          </w:p>
        </w:tc>
      </w:tr>
      <w:tr w14:paraId="2EFF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606362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曹春艺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4C5789B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2410610205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0B0F3C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金融2402</w:t>
            </w:r>
          </w:p>
        </w:tc>
      </w:tr>
      <w:tr w14:paraId="3C15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341F50D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王玉秀明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23948D3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2410650302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B9E6BB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信息H2403</w:t>
            </w:r>
          </w:p>
        </w:tc>
      </w:tr>
      <w:tr w14:paraId="0720C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2DBDABE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黄昱珂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11F1A2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2410650420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C15A77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信息H2404</w:t>
            </w:r>
          </w:p>
        </w:tc>
      </w:tr>
      <w:tr w14:paraId="53273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5" w:type="dxa"/>
            <w:shd w:val="clear" w:color="auto" w:fill="auto"/>
            <w:vAlign w:val="center"/>
          </w:tcPr>
          <w:p w14:paraId="1831EC2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李晓彤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8A6521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2410650112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87FC2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信息2401</w:t>
            </w:r>
          </w:p>
        </w:tc>
      </w:tr>
    </w:tbl>
    <w:p w14:paraId="60625303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5958718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高年级经管类  （3人）</w:t>
      </w:r>
    </w:p>
    <w:tbl>
      <w:tblPr>
        <w:tblStyle w:val="5"/>
        <w:tblW w:w="8475" w:type="dxa"/>
        <w:tblInd w:w="6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3043"/>
        <w:gridCol w:w="2935"/>
      </w:tblGrid>
      <w:tr w14:paraId="7AE86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7" w:type="dxa"/>
            <w:shd w:val="clear" w:color="auto" w:fill="auto"/>
            <w:noWrap/>
            <w:vAlign w:val="bottom"/>
          </w:tcPr>
          <w:p w14:paraId="3D5CA05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（1人）</w:t>
            </w:r>
          </w:p>
        </w:tc>
        <w:tc>
          <w:tcPr>
            <w:tcW w:w="3043" w:type="dxa"/>
            <w:shd w:val="clear" w:color="auto" w:fill="auto"/>
            <w:noWrap/>
            <w:vAlign w:val="bottom"/>
          </w:tcPr>
          <w:p w14:paraId="63CC44B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10E97E3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6397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7" w:type="dxa"/>
            <w:shd w:val="clear" w:color="auto" w:fill="auto"/>
            <w:noWrap/>
            <w:vAlign w:val="bottom"/>
          </w:tcPr>
          <w:p w14:paraId="204699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张晓彬</w:t>
            </w:r>
          </w:p>
        </w:tc>
        <w:tc>
          <w:tcPr>
            <w:tcW w:w="3043" w:type="dxa"/>
            <w:shd w:val="clear" w:color="auto" w:fill="auto"/>
            <w:noWrap/>
            <w:vAlign w:val="bottom"/>
          </w:tcPr>
          <w:p w14:paraId="6CB0346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2210610016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CA3E81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工业2202</w:t>
            </w:r>
          </w:p>
        </w:tc>
      </w:tr>
      <w:tr w14:paraId="64AA8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7" w:type="dxa"/>
            <w:shd w:val="clear" w:color="auto" w:fill="auto"/>
            <w:noWrap/>
            <w:vAlign w:val="bottom"/>
          </w:tcPr>
          <w:p w14:paraId="4A5C730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（1人）</w:t>
            </w:r>
          </w:p>
        </w:tc>
        <w:tc>
          <w:tcPr>
            <w:tcW w:w="3043" w:type="dxa"/>
            <w:shd w:val="clear" w:color="auto" w:fill="auto"/>
            <w:noWrap/>
            <w:vAlign w:val="bottom"/>
          </w:tcPr>
          <w:p w14:paraId="5073708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EC741B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28D6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7" w:type="dxa"/>
            <w:shd w:val="clear" w:color="auto" w:fill="auto"/>
            <w:noWrap/>
            <w:vAlign w:val="bottom"/>
          </w:tcPr>
          <w:p w14:paraId="5978226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李昊洋</w:t>
            </w:r>
          </w:p>
        </w:tc>
        <w:tc>
          <w:tcPr>
            <w:tcW w:w="3043" w:type="dxa"/>
            <w:shd w:val="clear" w:color="auto" w:fill="auto"/>
            <w:noWrap/>
            <w:vAlign w:val="bottom"/>
          </w:tcPr>
          <w:p w14:paraId="0764E58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2210660042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07FA8FC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金融2201</w:t>
            </w:r>
          </w:p>
        </w:tc>
      </w:tr>
      <w:tr w14:paraId="4212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7" w:type="dxa"/>
            <w:shd w:val="clear" w:color="auto" w:fill="auto"/>
            <w:noWrap/>
            <w:vAlign w:val="bottom"/>
          </w:tcPr>
          <w:p w14:paraId="70325D8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（1人）</w:t>
            </w:r>
          </w:p>
        </w:tc>
        <w:tc>
          <w:tcPr>
            <w:tcW w:w="3043" w:type="dxa"/>
            <w:shd w:val="clear" w:color="auto" w:fill="auto"/>
            <w:noWrap/>
            <w:vAlign w:val="bottom"/>
          </w:tcPr>
          <w:p w14:paraId="58B6C6E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1B57DF5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C4B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7" w:type="dxa"/>
            <w:shd w:val="clear" w:color="auto" w:fill="auto"/>
            <w:noWrap/>
            <w:vAlign w:val="bottom"/>
          </w:tcPr>
          <w:p w14:paraId="468D5FC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胡笛</w:t>
            </w:r>
          </w:p>
        </w:tc>
        <w:tc>
          <w:tcPr>
            <w:tcW w:w="3043" w:type="dxa"/>
            <w:shd w:val="clear" w:color="auto" w:fill="auto"/>
            <w:noWrap/>
            <w:vAlign w:val="bottom"/>
          </w:tcPr>
          <w:p w14:paraId="73F84D7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2210610038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7C4D17E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工业2201</w:t>
            </w:r>
          </w:p>
        </w:tc>
      </w:tr>
    </w:tbl>
    <w:p w14:paraId="19DE7136">
      <w:pPr>
        <w:widowControl/>
        <w:spacing w:line="580" w:lineRule="exact"/>
        <w:jc w:val="left"/>
        <w:textAlignment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725CF991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“天工杯”英语竞赛  （54人）</w:t>
      </w:r>
    </w:p>
    <w:p w14:paraId="19DA44AB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翻译竞赛  （14人）</w:t>
      </w:r>
    </w:p>
    <w:tbl>
      <w:tblPr>
        <w:tblStyle w:val="5"/>
        <w:tblW w:w="8454" w:type="dxa"/>
        <w:tblInd w:w="6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967"/>
        <w:gridCol w:w="2990"/>
      </w:tblGrid>
      <w:tr w14:paraId="1CBF26F6"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7EA77D4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（2人）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3D83FF0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6A5CDE8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D19F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0E243D3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李东翰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7129D7C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2410810113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75A22DE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数学类2405</w:t>
            </w:r>
          </w:p>
        </w:tc>
      </w:tr>
      <w:tr w14:paraId="695CA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4DAA15B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庞悦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4914B70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2311010109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2F371F0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英语2301</w:t>
            </w:r>
          </w:p>
        </w:tc>
      </w:tr>
      <w:tr w14:paraId="4D72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256CC63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（4人）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1EA7E18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255475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E21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2666B52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杨凯文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7F26D14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2311010213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48668F9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英语2302</w:t>
            </w:r>
          </w:p>
        </w:tc>
      </w:tr>
      <w:tr w14:paraId="3B75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11D9095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吴佳璇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4E39EEE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2311010116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3D6FEC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英语2301</w:t>
            </w:r>
          </w:p>
        </w:tc>
      </w:tr>
      <w:tr w14:paraId="65D1C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73A36A0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王雅迪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6B26683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2311010217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7B55B91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英语2302</w:t>
            </w:r>
          </w:p>
        </w:tc>
      </w:tr>
      <w:tr w14:paraId="1836F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01C648D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谭茗馨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20E25DE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2311010112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5DEE93F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英语2301</w:t>
            </w:r>
          </w:p>
        </w:tc>
      </w:tr>
      <w:tr w14:paraId="7C03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57FF59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（8人）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08A9D29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6AE6674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755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7F2843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刘林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5E287AE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2410410327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31A8DB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3807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6DE2682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管潇潇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769667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2411060111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2B51175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汉语言2401</w:t>
            </w:r>
          </w:p>
        </w:tc>
      </w:tr>
      <w:tr w14:paraId="6486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7F96065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何振越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003D322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2413710204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7995C12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光信2402</w:t>
            </w:r>
          </w:p>
        </w:tc>
      </w:tr>
      <w:tr w14:paraId="4BA85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18B39F6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董庆峰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00BCE54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2415350147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672701C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电气H2401</w:t>
            </w:r>
          </w:p>
        </w:tc>
      </w:tr>
      <w:tr w14:paraId="6338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5FB3148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张芬阳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4C19725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2211010210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34FF4C0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英语2202</w:t>
            </w:r>
          </w:p>
        </w:tc>
      </w:tr>
      <w:tr w14:paraId="24F9C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29AFF7C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王璇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25280F6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2311050219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1AE7FB5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防御2302</w:t>
            </w:r>
          </w:p>
        </w:tc>
      </w:tr>
      <w:tr w14:paraId="6981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322741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石彦泽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0CFB5E8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2410220223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4F3095A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无机非2402</w:t>
            </w:r>
          </w:p>
        </w:tc>
      </w:tr>
      <w:tr w14:paraId="3588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7" w:type="dxa"/>
            <w:shd w:val="clear" w:color="auto" w:fill="auto"/>
            <w:noWrap/>
            <w:vAlign w:val="center"/>
          </w:tcPr>
          <w:p w14:paraId="6C097FA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杨晴雁</w:t>
            </w:r>
          </w:p>
        </w:tc>
        <w:tc>
          <w:tcPr>
            <w:tcW w:w="2967" w:type="dxa"/>
            <w:shd w:val="clear" w:color="auto" w:fill="auto"/>
            <w:noWrap/>
            <w:vAlign w:val="center"/>
          </w:tcPr>
          <w:p w14:paraId="12B7E37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2411320216</w:t>
            </w:r>
          </w:p>
        </w:tc>
        <w:tc>
          <w:tcPr>
            <w:tcW w:w="2990" w:type="dxa"/>
            <w:shd w:val="clear" w:color="auto" w:fill="auto"/>
            <w:noWrap/>
            <w:vAlign w:val="center"/>
          </w:tcPr>
          <w:p w14:paraId="79ACD66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网安2402</w:t>
            </w:r>
          </w:p>
        </w:tc>
      </w:tr>
    </w:tbl>
    <w:p w14:paraId="1DEEADC2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3C20053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写作竞赛  （6人）</w:t>
      </w:r>
    </w:p>
    <w:tbl>
      <w:tblPr>
        <w:tblStyle w:val="5"/>
        <w:tblW w:w="8454" w:type="dxa"/>
        <w:tblInd w:w="6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47"/>
        <w:gridCol w:w="2989"/>
      </w:tblGrid>
      <w:tr w14:paraId="04AA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46E7A45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（1人）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1BD1ECB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5C0CB1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34FD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8EAF5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刘林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C4C547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2410410327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9DEAA0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66EFF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1EA5F5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（2人）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74C136D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DFBD10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CB0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003D187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薛雅心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ED61EC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2311310136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73B2B6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软件2301</w:t>
            </w:r>
          </w:p>
        </w:tc>
      </w:tr>
      <w:tr w14:paraId="7CF8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4746B9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田浩然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977EC2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2410810073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4075DC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425C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15FC01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（3人）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6E3306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476729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D2F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820E8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张倩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A1AC69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2313710301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E9D2A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光信2303</w:t>
            </w:r>
          </w:p>
        </w:tc>
      </w:tr>
      <w:tr w14:paraId="28EB0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D02A11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马欣楠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6A8762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2312610225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0038C2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法学2302</w:t>
            </w:r>
          </w:p>
        </w:tc>
      </w:tr>
      <w:tr w14:paraId="38E2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BD4CCC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骆欣妍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955F01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2411650225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5551F9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大数据2402</w:t>
            </w:r>
          </w:p>
        </w:tc>
      </w:tr>
    </w:tbl>
    <w:p w14:paraId="53B37D6C">
      <w:pPr>
        <w:spacing w:line="58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0714BEB1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阅读竞赛  （53人）</w:t>
      </w:r>
    </w:p>
    <w:tbl>
      <w:tblPr>
        <w:tblStyle w:val="5"/>
        <w:tblW w:w="8454" w:type="dxa"/>
        <w:tblInd w:w="6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47"/>
        <w:gridCol w:w="2989"/>
      </w:tblGrid>
      <w:tr w14:paraId="4972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4999550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（10人）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1625819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DF13D9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F5F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1505C0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薛宇昕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54F7D9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2311320110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BF8EBA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网安2301</w:t>
            </w:r>
          </w:p>
        </w:tc>
      </w:tr>
      <w:tr w14:paraId="2E29A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8DB8C4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黄思涵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76BE5C8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2311010201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51607C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英语2302</w:t>
            </w:r>
          </w:p>
        </w:tc>
      </w:tr>
      <w:tr w14:paraId="2E3D5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408D10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佘秋凤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C67F3B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2411530112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B2257B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应化2401</w:t>
            </w:r>
          </w:p>
        </w:tc>
      </w:tr>
      <w:tr w14:paraId="7E46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CB45C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李佳洺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3CA91FB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2310910227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30F841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电子Z2301</w:t>
            </w:r>
          </w:p>
        </w:tc>
      </w:tr>
      <w:tr w14:paraId="5E15C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F1A72D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李文隽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829AD4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2210240127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FAF2D9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高分子2201</w:t>
            </w:r>
          </w:p>
        </w:tc>
      </w:tr>
      <w:tr w14:paraId="538C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97918E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谢思甜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092B30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2211540112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5C3D33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制药2201</w:t>
            </w:r>
          </w:p>
        </w:tc>
      </w:tr>
      <w:tr w14:paraId="6131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54C28B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袁子雅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B58A94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2310810141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870ADB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统计2301</w:t>
            </w:r>
          </w:p>
        </w:tc>
      </w:tr>
      <w:tr w14:paraId="0473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508EEFB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李书勤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68F97E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2410360202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C82D47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机电2402</w:t>
            </w:r>
          </w:p>
        </w:tc>
      </w:tr>
      <w:tr w14:paraId="0842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A199B5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梁敖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203CDE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2411510406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751A86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化工2404</w:t>
            </w:r>
          </w:p>
        </w:tc>
      </w:tr>
      <w:tr w14:paraId="13C55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304CB4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李术鑫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061E5B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2413710214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82703F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光信2402</w:t>
            </w:r>
          </w:p>
        </w:tc>
      </w:tr>
      <w:tr w14:paraId="2854F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6D6863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（15人）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743F3B0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11D69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4D6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5DAAB6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陈舞越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2A4FEE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2211010110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5BD8CB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英语2201</w:t>
            </w:r>
          </w:p>
        </w:tc>
      </w:tr>
      <w:tr w14:paraId="78398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57F335D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刘林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C1BE0D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2410410327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E2B945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74A3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0FBAFC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李佳蔓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AB8B17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2410650310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559A1D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信息H2403</w:t>
            </w:r>
          </w:p>
        </w:tc>
      </w:tr>
      <w:tr w14:paraId="49AB4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B74574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林静仪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FDFA9F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2410240106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E5F78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高分子2401</w:t>
            </w:r>
          </w:p>
        </w:tc>
      </w:tr>
      <w:tr w14:paraId="745A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79F797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李佳岳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F809DA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2310230223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9CC94F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复材2302</w:t>
            </w:r>
          </w:p>
        </w:tc>
      </w:tr>
      <w:tr w14:paraId="4AD31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54551F7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陈子晗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037CF6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2310370220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8E52CA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智造2302</w:t>
            </w:r>
          </w:p>
        </w:tc>
      </w:tr>
      <w:tr w14:paraId="43F6B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C55CEA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熊思甜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3D6A0E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2310640101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1698A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会计2301</w:t>
            </w:r>
          </w:p>
        </w:tc>
      </w:tr>
      <w:tr w14:paraId="0244D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E2BF07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吴佳璇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E0DB0E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2311010116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BFFB75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英语2301</w:t>
            </w:r>
          </w:p>
        </w:tc>
      </w:tr>
      <w:tr w14:paraId="76AE6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01086C3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陈喆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780E43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2412610105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0E4AD1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法学2401</w:t>
            </w:r>
          </w:p>
        </w:tc>
      </w:tr>
      <w:tr w14:paraId="64624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E5AEE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赵琪钧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984CE6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2413810126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CB1799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智能2401</w:t>
            </w:r>
          </w:p>
        </w:tc>
      </w:tr>
      <w:tr w14:paraId="7A64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C0A944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钟方圆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EB7F6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2410240214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0901C3B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高分子2402</w:t>
            </w:r>
          </w:p>
        </w:tc>
      </w:tr>
      <w:tr w14:paraId="52DC1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F37C8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张加阜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64A153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2410410112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069AF4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48EA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F50D65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黄俊泽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5DFE3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2411320111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2CC524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网安2401</w:t>
            </w:r>
          </w:p>
        </w:tc>
      </w:tr>
      <w:tr w14:paraId="3A001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9BC258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赵婉如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78C5B0E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2411320302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0394889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网安2403</w:t>
            </w:r>
          </w:p>
        </w:tc>
      </w:tr>
      <w:tr w14:paraId="6224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ED48A2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刘雨鑫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A37D9B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2315350318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C82F04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电气2303</w:t>
            </w:r>
          </w:p>
        </w:tc>
      </w:tr>
      <w:tr w14:paraId="679A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44F5A11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（28人）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E3512A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D24B2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B1D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EA84F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陆诗荟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BDE2C8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2411060209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83914F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汉语言2402</w:t>
            </w:r>
          </w:p>
        </w:tc>
      </w:tr>
      <w:tr w14:paraId="163B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F2AF5A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蒋锦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AF0169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2411640108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334D90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  <w:tr w14:paraId="7A66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238E0B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林晨光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6C8E82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2310210118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596D81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材料2301</w:t>
            </w:r>
          </w:p>
        </w:tc>
      </w:tr>
      <w:tr w14:paraId="521F7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AA0F23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刘泽彬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5BEA70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2410410325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09791D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自动化2403</w:t>
            </w:r>
          </w:p>
        </w:tc>
      </w:tr>
      <w:tr w14:paraId="644A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255C3D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徐欣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10ABEE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2410520415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5C53AE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视传2404</w:t>
            </w:r>
          </w:p>
        </w:tc>
      </w:tr>
      <w:tr w14:paraId="65E67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4038F99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张鑫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3C17A99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2410610310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0EB07A6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金融2403</w:t>
            </w:r>
          </w:p>
        </w:tc>
      </w:tr>
      <w:tr w14:paraId="47B17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F66FD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董庆峰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1D0410C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2415350147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C4E222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电气H2401</w:t>
            </w:r>
          </w:p>
        </w:tc>
      </w:tr>
      <w:tr w14:paraId="6113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6D9EB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张毓笛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BC1F52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2313920230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AFBFA5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智医2302</w:t>
            </w:r>
          </w:p>
        </w:tc>
      </w:tr>
      <w:tr w14:paraId="72B48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44504D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陈勰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BC9DC9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2315210210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47A670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化生2302</w:t>
            </w:r>
          </w:p>
        </w:tc>
      </w:tr>
      <w:tr w14:paraId="4DF2B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6A4066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聂欣悦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6D9C4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2211540223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4AC918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制药2202</w:t>
            </w:r>
          </w:p>
        </w:tc>
      </w:tr>
      <w:tr w14:paraId="5FF1A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07D0097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王路晴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CFFCB1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2310110088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ECDBD1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纺织S2301</w:t>
            </w:r>
          </w:p>
        </w:tc>
      </w:tr>
      <w:tr w14:paraId="071DC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BECF2D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杨晴雁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735DEAF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2411320216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E5F391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网安2402</w:t>
            </w:r>
          </w:p>
        </w:tc>
      </w:tr>
      <w:tr w14:paraId="32B4B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A63788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朱奕涵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295D2F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2410910307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274C31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电子2403</w:t>
            </w:r>
          </w:p>
        </w:tc>
      </w:tr>
      <w:tr w14:paraId="6C8A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EF190E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崔玉叶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6A5510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2413710209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A83C6F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光信2402</w:t>
            </w:r>
          </w:p>
        </w:tc>
      </w:tr>
      <w:tr w14:paraId="47DD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05B738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徐诗雨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2244435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2415350227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2DC90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62CF1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090D31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罗玉鑫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15476E0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2313710219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C508E0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光信2302</w:t>
            </w:r>
          </w:p>
        </w:tc>
      </w:tr>
      <w:tr w14:paraId="46DB4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43967CE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沙雨辰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58A4814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2410320102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CBBC3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工设2401</w:t>
            </w:r>
          </w:p>
        </w:tc>
      </w:tr>
      <w:tr w14:paraId="580B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8EB25E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刘锦钰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24920F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2410360227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3153DD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机电2402</w:t>
            </w:r>
          </w:p>
        </w:tc>
      </w:tr>
      <w:tr w14:paraId="099F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F2436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黄悦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37FC532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2410650323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4E26E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信息H2403</w:t>
            </w:r>
          </w:p>
        </w:tc>
      </w:tr>
      <w:tr w14:paraId="12EF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2B78DC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徐嘉怡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046D22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2310810053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1523C6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统计2302</w:t>
            </w:r>
          </w:p>
        </w:tc>
      </w:tr>
      <w:tr w14:paraId="627A4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122458E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陈冰堰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3764A74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2210810133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8D5795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统计2202</w:t>
            </w:r>
          </w:p>
        </w:tc>
      </w:tr>
      <w:tr w14:paraId="6689A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C8BC0F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刘畅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426436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2311010115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0F91F6C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法学2303</w:t>
            </w:r>
          </w:p>
        </w:tc>
      </w:tr>
      <w:tr w14:paraId="22004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5F18174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赵忆茹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4C6EA85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2413720110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7FFA65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物理2403</w:t>
            </w:r>
          </w:p>
        </w:tc>
      </w:tr>
      <w:tr w14:paraId="7B32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391CA56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乐昊燃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1F71E65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2415110315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B5210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飞制造2403</w:t>
            </w:r>
          </w:p>
        </w:tc>
      </w:tr>
      <w:tr w14:paraId="73541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60DAD69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刘睿行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05E78A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2415350319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F8B0FF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电气2403</w:t>
            </w:r>
          </w:p>
        </w:tc>
      </w:tr>
      <w:tr w14:paraId="0F44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shd w:val="clear" w:color="auto" w:fill="auto"/>
            <w:noWrap/>
            <w:vAlign w:val="bottom"/>
          </w:tcPr>
          <w:p w14:paraId="7AC323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李轩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14:paraId="6C0A8B1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2311320112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3C1446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网安2301</w:t>
            </w:r>
          </w:p>
        </w:tc>
      </w:tr>
      <w:tr w14:paraId="2221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02B88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王宇铄</w:t>
            </w:r>
          </w:p>
        </w:tc>
        <w:tc>
          <w:tcPr>
            <w:tcW w:w="294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3E9732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2315410220</w:t>
            </w:r>
          </w:p>
        </w:tc>
        <w:tc>
          <w:tcPr>
            <w:tcW w:w="2989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7E3B53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制药2302</w:t>
            </w:r>
          </w:p>
        </w:tc>
      </w:tr>
      <w:tr w14:paraId="19EBF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DC0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冯嘉辉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6B8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2410310309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2B5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机械Z2401</w:t>
            </w:r>
          </w:p>
        </w:tc>
      </w:tr>
    </w:tbl>
    <w:p w14:paraId="4E0B2194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5F45D68">
      <w:pPr>
        <w:spacing w:line="5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“天工杯”人文知识竞赛  （73人）</w:t>
      </w:r>
    </w:p>
    <w:tbl>
      <w:tblPr>
        <w:tblStyle w:val="5"/>
        <w:tblW w:w="81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681"/>
        <w:gridCol w:w="2788"/>
      </w:tblGrid>
      <w:tr w14:paraId="102B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4EAF99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（11人）</w:t>
            </w:r>
          </w:p>
        </w:tc>
        <w:tc>
          <w:tcPr>
            <w:tcW w:w="268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AFF353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0AEA6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7AD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E034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刘怀远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D020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2315350149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5DB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电气H2301</w:t>
            </w:r>
          </w:p>
        </w:tc>
      </w:tr>
      <w:tr w14:paraId="6316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EFCA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刘慷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F50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2315350250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656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电气H2302</w:t>
            </w:r>
          </w:p>
        </w:tc>
      </w:tr>
      <w:tr w14:paraId="105E6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D335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王瑞林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51B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2310410123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049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自动化2301</w:t>
            </w:r>
          </w:p>
        </w:tc>
      </w:tr>
      <w:tr w14:paraId="5566C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5E46B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李宝昌</w:t>
            </w:r>
          </w:p>
        </w:tc>
        <w:tc>
          <w:tcPr>
            <w:tcW w:w="268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5B6F0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2410410407</w:t>
            </w:r>
          </w:p>
        </w:tc>
        <w:tc>
          <w:tcPr>
            <w:tcW w:w="278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9E74F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7F2D1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E5AAE8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田波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1A1373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2310310227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96600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机械2302</w:t>
            </w:r>
          </w:p>
        </w:tc>
      </w:tr>
      <w:tr w14:paraId="7DC64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36A3A0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周熠妍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386B6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2411060110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BE7B4D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汉语言2401</w:t>
            </w:r>
          </w:p>
        </w:tc>
      </w:tr>
      <w:tr w14:paraId="4CBE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666F47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田宸旭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697EE2A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2411510420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E4C155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化工2404</w:t>
            </w:r>
          </w:p>
        </w:tc>
      </w:tr>
      <w:tr w14:paraId="3A64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28E3E7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侯豪柯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04967D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2211030110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D3D7C1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编导2201</w:t>
            </w:r>
          </w:p>
        </w:tc>
      </w:tr>
      <w:tr w14:paraId="5062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0E1668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齐月宽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62429A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2410110127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FD111A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纺织2406</w:t>
            </w:r>
          </w:p>
        </w:tc>
      </w:tr>
      <w:tr w14:paraId="2DE9E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4BE1E0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刘鸣旸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EBCCA3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2310310132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AD173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机械2301</w:t>
            </w:r>
          </w:p>
        </w:tc>
      </w:tr>
      <w:tr w14:paraId="6C602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6AC2A7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陈妍竹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C67433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2411060221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33D3B8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汉语言2402</w:t>
            </w:r>
          </w:p>
        </w:tc>
      </w:tr>
      <w:tr w14:paraId="2E0CC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8BCA01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（20人）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696AC6D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4D94BA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8FDA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481628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张琳沂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55E5ED8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2411530217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813A3D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应化2402</w:t>
            </w:r>
          </w:p>
        </w:tc>
      </w:tr>
      <w:tr w14:paraId="738C8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46E3DA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刘子煜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66AA897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2311010218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B6A939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英语2302</w:t>
            </w:r>
          </w:p>
        </w:tc>
      </w:tr>
      <w:tr w14:paraId="25505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FC315A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原子翔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1274D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2410630210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E0DDFC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工商管理2402</w:t>
            </w:r>
          </w:p>
        </w:tc>
      </w:tr>
      <w:tr w14:paraId="1500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FDF724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王凯博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EB4A9E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2313710213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1A855C3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光信2302</w:t>
            </w:r>
          </w:p>
        </w:tc>
      </w:tr>
      <w:tr w14:paraId="7C70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365B02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王诚栋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62E92E6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2310310203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1D8ABD2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机械2302</w:t>
            </w:r>
          </w:p>
        </w:tc>
      </w:tr>
      <w:tr w14:paraId="1E48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78773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张雨菲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E87C51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2310610212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401223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金创2301</w:t>
            </w:r>
          </w:p>
        </w:tc>
      </w:tr>
      <w:tr w14:paraId="1244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29A7A9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许文博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3BE38C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2410940207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15948A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电科2402</w:t>
            </w:r>
          </w:p>
        </w:tc>
      </w:tr>
      <w:tr w14:paraId="1F8D6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94D5BC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郭璟宸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1B291B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2315110224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F6E258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飞制造2302</w:t>
            </w:r>
          </w:p>
        </w:tc>
      </w:tr>
      <w:tr w14:paraId="0DFA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6FAEBE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张忠远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5D891A3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2410110117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8F6F7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纺织2404</w:t>
            </w:r>
          </w:p>
        </w:tc>
      </w:tr>
      <w:tr w14:paraId="7B2DF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7F8226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沈艳冰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40C582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2311030228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1B1638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编导2302</w:t>
            </w:r>
          </w:p>
        </w:tc>
      </w:tr>
      <w:tr w14:paraId="7694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C33554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孟俊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5CD0DD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2210910308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D151B8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电子2203</w:t>
            </w:r>
          </w:p>
        </w:tc>
      </w:tr>
      <w:tr w14:paraId="547CC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99CAA7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朱丽英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6EB0DD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2310510403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E1C291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服设2304</w:t>
            </w:r>
          </w:p>
        </w:tc>
      </w:tr>
      <w:tr w14:paraId="58B85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15E4D4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李雯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C0EA3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2411510314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1892124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化工2403</w:t>
            </w:r>
          </w:p>
        </w:tc>
      </w:tr>
      <w:tr w14:paraId="107C4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67D9C8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张修齐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5ECCC9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2415350320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958218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电气2403</w:t>
            </w:r>
          </w:p>
        </w:tc>
      </w:tr>
      <w:tr w14:paraId="0E64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E1EEBE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鲍瀚洋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6A4E283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2210240322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5AF1AE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高分子2203</w:t>
            </w:r>
          </w:p>
        </w:tc>
      </w:tr>
      <w:tr w14:paraId="70B11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4622A1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仁庆措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5426027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2410110082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CD8A7F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纺织2403</w:t>
            </w:r>
          </w:p>
        </w:tc>
      </w:tr>
      <w:tr w14:paraId="6062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3955A3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李政举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DBBB0C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2411320412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FAE951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网安2404</w:t>
            </w:r>
          </w:p>
        </w:tc>
      </w:tr>
      <w:tr w14:paraId="4F45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F27108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李雨晴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B4FA5C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2310240220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FFFF17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高分子2302</w:t>
            </w:r>
          </w:p>
        </w:tc>
      </w:tr>
      <w:tr w14:paraId="4D6DE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13D0D8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徐洛佳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2F1039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2411060124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B67A17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汉语言2401</w:t>
            </w:r>
          </w:p>
        </w:tc>
      </w:tr>
      <w:tr w14:paraId="5424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0F815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殷睿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12AB2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2411060204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8DCC6E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汉语言2402</w:t>
            </w:r>
          </w:p>
        </w:tc>
      </w:tr>
      <w:tr w14:paraId="14E6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B67639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（42人）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EB6B4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1C1B5D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6753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B9CE1A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郭鹏珅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9F7C32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2413720318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B535A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应物2401</w:t>
            </w:r>
          </w:p>
        </w:tc>
      </w:tr>
      <w:tr w14:paraId="3963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CA4572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叶峻安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5676669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2310310328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2E2925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机械2303</w:t>
            </w:r>
          </w:p>
        </w:tc>
      </w:tr>
      <w:tr w14:paraId="1886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E66487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罕特尔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E83DF9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2410410414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6E8CC7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自动化2404</w:t>
            </w:r>
          </w:p>
        </w:tc>
      </w:tr>
      <w:tr w14:paraId="3179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89C822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吴林泽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586270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2412610319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8AE708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法学2403</w:t>
            </w:r>
          </w:p>
        </w:tc>
      </w:tr>
      <w:tr w14:paraId="5789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71A55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李溢菲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9FB441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2410140318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D42185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创新2401</w:t>
            </w:r>
          </w:p>
        </w:tc>
      </w:tr>
      <w:tr w14:paraId="3882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01BCA3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杨颜鸣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641675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2410810092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459088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数学类2401</w:t>
            </w:r>
          </w:p>
        </w:tc>
      </w:tr>
      <w:tr w14:paraId="223F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6FA6CD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丁晓萌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C9927B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2411060201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1F1FB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汉语言2402</w:t>
            </w:r>
          </w:p>
        </w:tc>
      </w:tr>
      <w:tr w14:paraId="73C43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BA05D9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包辉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0250A8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2413620103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59D43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土地2401</w:t>
            </w:r>
          </w:p>
        </w:tc>
      </w:tr>
      <w:tr w14:paraId="260B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744DC2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李海丽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BEB3C8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2415210205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0547BF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化生2402</w:t>
            </w:r>
          </w:p>
        </w:tc>
      </w:tr>
      <w:tr w14:paraId="6B8A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FE125B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管潇潇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7393DE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2411060111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1C47FC4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汉语言2401</w:t>
            </w:r>
          </w:p>
        </w:tc>
      </w:tr>
      <w:tr w14:paraId="13E7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64AAD7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丁甲乙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89E6ED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2315350226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6D7EE4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电气2302</w:t>
            </w:r>
          </w:p>
        </w:tc>
      </w:tr>
      <w:tr w14:paraId="4BC0F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B4FFF8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李瑞翔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3FD0A8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2311310430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4F84550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软件z2301</w:t>
            </w:r>
          </w:p>
        </w:tc>
      </w:tr>
      <w:tr w14:paraId="6656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76FA9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李洪霖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EA1B62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2210940110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1D7B0B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电科2201</w:t>
            </w:r>
          </w:p>
        </w:tc>
      </w:tr>
      <w:tr w14:paraId="36B1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972301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何家欢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90582A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2411320322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1F9319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网安2403</w:t>
            </w:r>
          </w:p>
        </w:tc>
      </w:tr>
      <w:tr w14:paraId="4E6A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CEA20E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廖馨颖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8EBF0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2410320104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407F92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工设2401</w:t>
            </w:r>
          </w:p>
        </w:tc>
      </w:tr>
      <w:tr w14:paraId="74EC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AE463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李彦毅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2C3F0F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2410940306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0CC6B6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电科2403</w:t>
            </w:r>
          </w:p>
        </w:tc>
      </w:tr>
      <w:tr w14:paraId="74530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A93297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何成洋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0B48B8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2410410406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653C0B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12B4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A99282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潘杨健一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F28586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2413710104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72432F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光信2401</w:t>
            </w:r>
          </w:p>
        </w:tc>
      </w:tr>
      <w:tr w14:paraId="0F704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6438BC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撒晓蕾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94695C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2211540218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D212A5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制药2202</w:t>
            </w:r>
          </w:p>
        </w:tc>
      </w:tr>
      <w:tr w14:paraId="72BEC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DD0E55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高娇娇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34A0AB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2410110068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F4D6AD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纺织2405</w:t>
            </w:r>
          </w:p>
        </w:tc>
      </w:tr>
      <w:tr w14:paraId="5F51C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2B7BF0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季余祥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AC6102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2411310222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C2B17F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软件z2402</w:t>
            </w:r>
          </w:p>
        </w:tc>
      </w:tr>
      <w:tr w14:paraId="23C1A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7C5D55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宋鹏飞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257D3D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2411640110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6AD74C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计算机2401</w:t>
            </w:r>
          </w:p>
        </w:tc>
      </w:tr>
      <w:tr w14:paraId="30A82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0E030F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李金航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222CF2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2310810035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72EC82D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信计2302</w:t>
            </w:r>
          </w:p>
        </w:tc>
      </w:tr>
      <w:tr w14:paraId="5345B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DCE13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刘昀航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CF8257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2310230211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41BD8AE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复材2302</w:t>
            </w:r>
          </w:p>
        </w:tc>
      </w:tr>
      <w:tr w14:paraId="5CF23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1F88B3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赵婉如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643266E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2411320302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78109C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网安2403</w:t>
            </w:r>
          </w:p>
        </w:tc>
      </w:tr>
      <w:tr w14:paraId="78AE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1C6609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喜悦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65F6C6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2411320414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B20787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网安2404</w:t>
            </w:r>
          </w:p>
        </w:tc>
      </w:tr>
      <w:tr w14:paraId="32801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16D2C9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林进亿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3260A3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2210150104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3727F1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轻化c2201</w:t>
            </w:r>
          </w:p>
        </w:tc>
      </w:tr>
      <w:tr w14:paraId="6DB63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B12352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倪守领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76C75F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2211320315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D2F4E4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网安2203</w:t>
            </w:r>
          </w:p>
        </w:tc>
      </w:tr>
      <w:tr w14:paraId="57F8B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69B7F6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葛乙菲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C38C2F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2410650221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7E03DD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信息2402</w:t>
            </w:r>
          </w:p>
        </w:tc>
      </w:tr>
      <w:tr w14:paraId="34E0B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03D850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张思涵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931D08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2411530110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3FC20D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应化2401</w:t>
            </w:r>
          </w:p>
        </w:tc>
      </w:tr>
      <w:tr w14:paraId="64388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57204E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赵子强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069850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2413720209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4D604A4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物理2402</w:t>
            </w:r>
          </w:p>
        </w:tc>
      </w:tr>
      <w:tr w14:paraId="4C46D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8E304A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胡家玮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770506C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2310920240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D61104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通信H2302</w:t>
            </w:r>
          </w:p>
        </w:tc>
      </w:tr>
      <w:tr w14:paraId="3CCC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811272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张嫒月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F34EAC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2411060130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343253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汉语言2401</w:t>
            </w:r>
          </w:p>
        </w:tc>
      </w:tr>
      <w:tr w14:paraId="1609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25407AE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刘泽东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53FBF35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2310360212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6C0283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机电2302</w:t>
            </w:r>
          </w:p>
        </w:tc>
      </w:tr>
      <w:tr w14:paraId="1039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096AC96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祝誉铭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B7F658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2315210214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35C3B28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化生2302</w:t>
            </w:r>
          </w:p>
        </w:tc>
      </w:tr>
      <w:tr w14:paraId="3E8B7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15CEDD7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谢今天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F8BBE0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2310110018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0AA4D62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纺织2303</w:t>
            </w:r>
          </w:p>
        </w:tc>
      </w:tr>
      <w:tr w14:paraId="5B8F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2A4961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荆子航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B26EBF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2410910315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09628B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  <w:tr w14:paraId="4AAD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60C431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章程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628C0A4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2215210110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578F90C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化生2201</w:t>
            </w:r>
          </w:p>
        </w:tc>
      </w:tr>
      <w:tr w14:paraId="0CCA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4DB52C4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倪聿生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0132D1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2210140211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102245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非织2201</w:t>
            </w:r>
          </w:p>
        </w:tc>
      </w:tr>
      <w:tr w14:paraId="4FFE9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3F346E2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吴宗铃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8558FC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2310220206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299F29E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无机非2302</w:t>
            </w:r>
          </w:p>
        </w:tc>
      </w:tr>
      <w:tr w14:paraId="7F51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565729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刘海星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08D4B7F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2410650206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45DF85E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信息2402</w:t>
            </w:r>
          </w:p>
        </w:tc>
      </w:tr>
      <w:tr w14:paraId="530DE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687" w:type="dxa"/>
            <w:shd w:val="clear" w:color="auto" w:fill="auto"/>
            <w:noWrap/>
            <w:vAlign w:val="center"/>
          </w:tcPr>
          <w:p w14:paraId="79CD857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张一恒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DEFDDE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2310220207</w:t>
            </w:r>
          </w:p>
        </w:tc>
        <w:tc>
          <w:tcPr>
            <w:tcW w:w="2788" w:type="dxa"/>
            <w:shd w:val="clear" w:color="auto" w:fill="auto"/>
            <w:noWrap/>
            <w:vAlign w:val="center"/>
          </w:tcPr>
          <w:p w14:paraId="6435E6F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无机非2302</w:t>
            </w:r>
          </w:p>
        </w:tc>
      </w:tr>
    </w:tbl>
    <w:p w14:paraId="75EF29D8">
      <w:pPr>
        <w:spacing w:line="580" w:lineRule="exact"/>
        <w:ind w:firstLine="606"/>
        <w:rPr>
          <w:rFonts w:ascii="Times New Roman" w:hAnsi="Times New Roman" w:eastAsia="仿宋_GB2312" w:cs="Times New Roman"/>
          <w:sz w:val="32"/>
          <w:szCs w:val="32"/>
        </w:rPr>
      </w:pPr>
    </w:p>
    <w:p w14:paraId="60ED766E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“天工杯”物理竞赛（62人）</w:t>
      </w:r>
    </w:p>
    <w:p w14:paraId="688A2565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专业组（9人）</w:t>
      </w:r>
    </w:p>
    <w:p w14:paraId="0FC7E29F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低年级专业组（8人）</w:t>
      </w:r>
    </w:p>
    <w:tbl>
      <w:tblPr>
        <w:tblStyle w:val="5"/>
        <w:tblW w:w="8486" w:type="dxa"/>
        <w:tblInd w:w="6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68"/>
        <w:gridCol w:w="3000"/>
      </w:tblGrid>
      <w:tr w14:paraId="59AA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2F51D4C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（1人）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7BB44D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BF2731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76F3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2DBBE4A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王立国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372E04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2413720307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03EBE1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物理2403</w:t>
            </w:r>
          </w:p>
        </w:tc>
      </w:tr>
      <w:tr w14:paraId="1D11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67ECB47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（2人）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1426AA6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40A365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32D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25075A1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刘瑶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2D05E58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2413720308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F350C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物理2401</w:t>
            </w:r>
          </w:p>
        </w:tc>
      </w:tr>
      <w:tr w14:paraId="1DC7C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5231EA3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崔明鑫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2DBAA2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2413720121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E41334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物理2401</w:t>
            </w:r>
          </w:p>
        </w:tc>
      </w:tr>
      <w:tr w14:paraId="7C2E8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1D14DA2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（5人）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6EB6A19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CD01DD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57A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327204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王佳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7A9C88E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2413720215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5EB9458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物理2401</w:t>
            </w:r>
          </w:p>
        </w:tc>
      </w:tr>
      <w:tr w14:paraId="20D1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4F72506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南美珍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18C774E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2413720303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627D4B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物理2401</w:t>
            </w:r>
          </w:p>
        </w:tc>
      </w:tr>
      <w:tr w14:paraId="0AAC5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736F896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郭鹏珅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31D8F20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2413720318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D69B65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物理2401</w:t>
            </w:r>
          </w:p>
        </w:tc>
      </w:tr>
      <w:tr w14:paraId="4E2C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1A76AC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雒婉茹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5AD7EFE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2412720127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1BDC1A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物理2403</w:t>
            </w:r>
          </w:p>
        </w:tc>
      </w:tr>
      <w:tr w14:paraId="48067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 w14:paraId="75436FF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李瑾欣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7A4E2B3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2413720228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DF0AB2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物理2402</w:t>
            </w:r>
          </w:p>
        </w:tc>
      </w:tr>
    </w:tbl>
    <w:p w14:paraId="7980E75B">
      <w:pPr>
        <w:spacing w:line="580" w:lineRule="exact"/>
        <w:ind w:firstLine="606"/>
        <w:rPr>
          <w:rFonts w:ascii="Times New Roman" w:hAnsi="Times New Roman" w:eastAsia="仿宋_GB2312" w:cs="Times New Roman"/>
          <w:sz w:val="32"/>
          <w:szCs w:val="32"/>
        </w:rPr>
      </w:pPr>
    </w:p>
    <w:p w14:paraId="28D7ECAD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高年级专业组（1人）</w:t>
      </w:r>
    </w:p>
    <w:tbl>
      <w:tblPr>
        <w:tblStyle w:val="5"/>
        <w:tblW w:w="8464" w:type="dxa"/>
        <w:tblInd w:w="6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978"/>
        <w:gridCol w:w="3000"/>
      </w:tblGrid>
      <w:tr w14:paraId="58EC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86" w:type="dxa"/>
            <w:shd w:val="clear" w:color="auto" w:fill="auto"/>
            <w:noWrap/>
            <w:vAlign w:val="center"/>
          </w:tcPr>
          <w:p w14:paraId="21F14D16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（1人）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6CF227A4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50A113D4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C1C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86" w:type="dxa"/>
            <w:shd w:val="clear" w:color="auto" w:fill="auto"/>
            <w:noWrap/>
            <w:vAlign w:val="center"/>
          </w:tcPr>
          <w:p w14:paraId="44491E5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韩荣真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1A3DA29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2213720208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8D5C0A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物理2203</w:t>
            </w:r>
          </w:p>
        </w:tc>
      </w:tr>
    </w:tbl>
    <w:p w14:paraId="04FD488C">
      <w:pPr>
        <w:spacing w:line="580" w:lineRule="exact"/>
        <w:ind w:firstLine="606"/>
        <w:rPr>
          <w:rFonts w:ascii="Times New Roman" w:hAnsi="Times New Roman" w:eastAsia="仿宋_GB2312" w:cs="Times New Roman"/>
          <w:sz w:val="32"/>
          <w:szCs w:val="32"/>
        </w:rPr>
      </w:pPr>
    </w:p>
    <w:p w14:paraId="61BF3809">
      <w:pPr>
        <w:spacing w:line="580" w:lineRule="exact"/>
        <w:ind w:firstLine="606"/>
        <w:rPr>
          <w:rFonts w:ascii="Times New Roman" w:hAnsi="Times New Roman" w:eastAsia="仿宋_GB2312" w:cs="Times New Roman"/>
          <w:sz w:val="32"/>
          <w:szCs w:val="32"/>
        </w:rPr>
      </w:pPr>
    </w:p>
    <w:p w14:paraId="1703DA0F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非专业组（53人）</w:t>
      </w:r>
    </w:p>
    <w:p w14:paraId="472524A8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低年级非专业组（35人）</w:t>
      </w:r>
    </w:p>
    <w:tbl>
      <w:tblPr>
        <w:tblStyle w:val="5"/>
        <w:tblW w:w="8528" w:type="dxa"/>
        <w:tblInd w:w="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68"/>
        <w:gridCol w:w="3000"/>
      </w:tblGrid>
      <w:tr w14:paraId="4AC49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0954109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一等奖  （4人）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7A16972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8DDFA7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</w:p>
        </w:tc>
      </w:tr>
      <w:tr w14:paraId="44FEA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5EB1D0D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刘湘哲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02F3568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2410370129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3E1850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智造2401</w:t>
            </w:r>
          </w:p>
        </w:tc>
      </w:tr>
      <w:tr w14:paraId="03DF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454062D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祁翱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3B43B23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2410410209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DA6C6C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自动化2402</w:t>
            </w:r>
          </w:p>
        </w:tc>
      </w:tr>
      <w:tr w14:paraId="7F4B9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5E48471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徐雨希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18B9CC4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2410240315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5189C2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高分子2403</w:t>
            </w:r>
          </w:p>
        </w:tc>
      </w:tr>
      <w:tr w14:paraId="34D2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27B0CF7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杨晨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367B896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2410920409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C77A10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通信2404</w:t>
            </w:r>
          </w:p>
        </w:tc>
      </w:tr>
      <w:tr w14:paraId="1BD4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23426EE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二等奖  （9人）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5AB0928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51CE12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</w:p>
        </w:tc>
      </w:tr>
      <w:tr w14:paraId="66A1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0A769BB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孔润琪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548CAF1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2415110209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3BCD52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飞制造2402</w:t>
            </w:r>
          </w:p>
        </w:tc>
      </w:tr>
      <w:tr w14:paraId="66D73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76A5135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杨汶乐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5EC7D24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2410220104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B6057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无机非2401</w:t>
            </w:r>
          </w:p>
        </w:tc>
      </w:tr>
      <w:tr w14:paraId="3D7C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12C086B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秦学良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70941C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2410360228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A7B1A8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机电2402</w:t>
            </w:r>
          </w:p>
        </w:tc>
      </w:tr>
      <w:tr w14:paraId="662A9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7C115B9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季余祥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5111D80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2411310222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0D7C2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软件Z2402</w:t>
            </w:r>
          </w:p>
        </w:tc>
      </w:tr>
      <w:tr w14:paraId="504F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295A77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蒋宗泽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3E538E4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2410940206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522884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电科2402</w:t>
            </w:r>
          </w:p>
        </w:tc>
      </w:tr>
      <w:tr w14:paraId="26A45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06C90BE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刘忆阳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002EC4D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2415210108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144086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化生2401</w:t>
            </w:r>
          </w:p>
        </w:tc>
      </w:tr>
      <w:tr w14:paraId="6257B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188293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吕丽阳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C20737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2410410117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FE1C2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自动化2401</w:t>
            </w:r>
          </w:p>
        </w:tc>
      </w:tr>
      <w:tr w14:paraId="04570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05397E8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王天一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31A4054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2410410411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19CAC7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1E801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48530A9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刘昌栋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37B1DB7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2410940216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0858A0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电科2402</w:t>
            </w:r>
          </w:p>
        </w:tc>
      </w:tr>
      <w:tr w14:paraId="372C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2F7707A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（22人）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105EC0D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3A100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7C5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4715301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吴炜成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FA2A55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2410220201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C0F899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无机非2402</w:t>
            </w:r>
          </w:p>
        </w:tc>
      </w:tr>
      <w:tr w14:paraId="5FD9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3704B3F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刘山山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26A950D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2410240105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8A9205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高分子2401</w:t>
            </w:r>
          </w:p>
        </w:tc>
      </w:tr>
      <w:tr w14:paraId="40BF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17C610A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章家烨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1399AA2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2410360330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867829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机电2403</w:t>
            </w:r>
          </w:p>
        </w:tc>
      </w:tr>
      <w:tr w14:paraId="011C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163B04D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陈子昂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7047457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2410920401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0505B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通信2404</w:t>
            </w:r>
          </w:p>
        </w:tc>
      </w:tr>
      <w:tr w14:paraId="53803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7750A08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刘昺铖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A619F6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2410220119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48BD74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无机非2401</w:t>
            </w:r>
          </w:p>
        </w:tc>
      </w:tr>
      <w:tr w14:paraId="7340F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32568D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张爽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634B554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2410920132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F9AD5F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通信H2401</w:t>
            </w:r>
          </w:p>
        </w:tc>
      </w:tr>
      <w:tr w14:paraId="62403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4A1D903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李振涛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6278085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2411310315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9348AF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软件Z2401</w:t>
            </w:r>
          </w:p>
        </w:tc>
      </w:tr>
      <w:tr w14:paraId="581BF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5945694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丁奕铖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20148B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2415410203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3FC1C25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制药2402</w:t>
            </w:r>
          </w:p>
        </w:tc>
      </w:tr>
      <w:tr w14:paraId="6728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25EF18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施康辉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1613A9B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2410410101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3E3956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633D9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2CBC034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陶湛锟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6C830AB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2410310115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50CA2E3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机械2401</w:t>
            </w:r>
          </w:p>
        </w:tc>
      </w:tr>
      <w:tr w14:paraId="0397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746F9F9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霍帅旗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2886002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2410370207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9928E0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智造2402</w:t>
            </w:r>
          </w:p>
        </w:tc>
      </w:tr>
      <w:tr w14:paraId="0FDA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01D642D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荆子航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749ECD2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2410910315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EE8E1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创新2402</w:t>
            </w:r>
          </w:p>
        </w:tc>
      </w:tr>
      <w:tr w14:paraId="4229A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3E577FD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冯殿伟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09BEB53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2410940224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9CE2EF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电科2402</w:t>
            </w:r>
          </w:p>
        </w:tc>
      </w:tr>
      <w:tr w14:paraId="41709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2917A5A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施子涵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78A8A9F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2410410210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CAC33A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自动化Z2401</w:t>
            </w:r>
          </w:p>
        </w:tc>
      </w:tr>
      <w:tr w14:paraId="4CAE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7DBFFDE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叶宇通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12F8EA1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2410140124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40E4140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非织造2401</w:t>
            </w:r>
          </w:p>
        </w:tc>
      </w:tr>
      <w:tr w14:paraId="369CB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6CFDA0B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廖彦滨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0063963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2411640109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A59A11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计算机2401</w:t>
            </w:r>
          </w:p>
        </w:tc>
      </w:tr>
      <w:tr w14:paraId="7915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051E84B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和泽涵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6EEBD77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2415110307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52F796F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飞制造2403</w:t>
            </w:r>
          </w:p>
        </w:tc>
      </w:tr>
      <w:tr w14:paraId="5B16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6E0B648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张雨洁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51F35C0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2415410215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7C1850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制药2402</w:t>
            </w:r>
          </w:p>
        </w:tc>
      </w:tr>
      <w:tr w14:paraId="246B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4117E9F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郭文韬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12D032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2415210114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29BDEC2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化生2401</w:t>
            </w:r>
          </w:p>
        </w:tc>
      </w:tr>
      <w:tr w14:paraId="4E68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51CEEB6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吕明君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5B55224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2410370113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68E60EF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智造2401</w:t>
            </w:r>
          </w:p>
        </w:tc>
      </w:tr>
      <w:tr w14:paraId="0694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559025F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薛静涵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4A1541F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2410920114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7370A0D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通信2401</w:t>
            </w:r>
          </w:p>
        </w:tc>
      </w:tr>
      <w:tr w14:paraId="2EE6C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0" w:type="dxa"/>
            <w:shd w:val="clear" w:color="auto" w:fill="auto"/>
            <w:noWrap/>
            <w:vAlign w:val="center"/>
          </w:tcPr>
          <w:p w14:paraId="4D8F4A2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邢连香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14:paraId="7863CA7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2415410114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0C0E433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制药2401</w:t>
            </w:r>
          </w:p>
        </w:tc>
      </w:tr>
    </w:tbl>
    <w:p w14:paraId="3F91D2FF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59CA123B">
      <w:pPr>
        <w:spacing w:line="580" w:lineRule="exact"/>
        <w:ind w:firstLine="60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高年级非专业组（18人）</w:t>
      </w:r>
    </w:p>
    <w:tbl>
      <w:tblPr>
        <w:tblStyle w:val="5"/>
        <w:tblW w:w="8517" w:type="dxa"/>
        <w:tblInd w:w="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978"/>
        <w:gridCol w:w="2989"/>
      </w:tblGrid>
      <w:tr w14:paraId="2F75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397B14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一等奖  （3人）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7C0352E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38EDE4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574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143921D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孙鑫娜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36AF49C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2310810139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0DEE1A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统计2302</w:t>
            </w:r>
          </w:p>
        </w:tc>
      </w:tr>
      <w:tr w14:paraId="6268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3BA118E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胡月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1CF5BCB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2310810055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AB7BE9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数学2301</w:t>
            </w:r>
          </w:p>
        </w:tc>
      </w:tr>
      <w:tr w14:paraId="43FB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34C3931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史天宇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3A530343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2310910216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BCC903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电子2302</w:t>
            </w:r>
          </w:p>
        </w:tc>
      </w:tr>
      <w:tr w14:paraId="09FF7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256FD15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二等奖  （6人）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6C83E6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30E66E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BD72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08A6EFE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迟新颖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7A5DFFF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2310230118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FD814A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复材2301</w:t>
            </w:r>
          </w:p>
        </w:tc>
      </w:tr>
      <w:tr w14:paraId="6FF71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2AAB70A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黄桂旺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43C75E6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2315350410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F19B30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电气2304</w:t>
            </w:r>
          </w:p>
        </w:tc>
      </w:tr>
      <w:tr w14:paraId="177E3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4EA8C9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徐熠晗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566F50C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2310230111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5C06021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复材2301</w:t>
            </w:r>
          </w:p>
        </w:tc>
      </w:tr>
      <w:tr w14:paraId="31F9B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30D8969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李翔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76EEE13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2310940401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62C330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电科2304</w:t>
            </w:r>
          </w:p>
        </w:tc>
      </w:tr>
      <w:tr w14:paraId="3C906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340DD0A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郭家衡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2A10B9F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2210210110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BE94AA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材料2202</w:t>
            </w:r>
          </w:p>
        </w:tc>
      </w:tr>
      <w:tr w14:paraId="516F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4856E36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张朔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0872F0C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2213610118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64ED09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环境2201</w:t>
            </w:r>
          </w:p>
        </w:tc>
      </w:tr>
      <w:tr w14:paraId="33A7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693FF16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三等奖  （9人）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7099F8B6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4F8931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60F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3EC364A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张一恒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5156DCE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2310220207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0CAF399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无机非2302</w:t>
            </w:r>
          </w:p>
        </w:tc>
      </w:tr>
      <w:tr w14:paraId="34E8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50EEF0D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安铎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36FF592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2310810018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20BCCDB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数学2301</w:t>
            </w:r>
          </w:p>
        </w:tc>
      </w:tr>
      <w:tr w14:paraId="07D0C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7EA8259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何应双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45D72A7A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2315350227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41AA5AC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电气2302</w:t>
            </w:r>
          </w:p>
        </w:tc>
      </w:tr>
      <w:tr w14:paraId="4760A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6B29813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王博文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0D91D3F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2310110023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D92A49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纺织S2301</w:t>
            </w:r>
          </w:p>
        </w:tc>
      </w:tr>
      <w:tr w14:paraId="0B7E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29C6574D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陶雪梅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651BE359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2310240108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907B751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高分子2301</w:t>
            </w:r>
          </w:p>
        </w:tc>
      </w:tr>
      <w:tr w14:paraId="5CBD9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0" w:type="dxa"/>
            <w:shd w:val="clear" w:color="auto" w:fill="auto"/>
            <w:noWrap/>
            <w:vAlign w:val="bottom"/>
          </w:tcPr>
          <w:p w14:paraId="0FEAC5D8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张贺</w:t>
            </w:r>
          </w:p>
        </w:tc>
        <w:tc>
          <w:tcPr>
            <w:tcW w:w="2978" w:type="dxa"/>
            <w:shd w:val="clear" w:color="auto" w:fill="auto"/>
            <w:noWrap/>
            <w:vAlign w:val="bottom"/>
          </w:tcPr>
          <w:p w14:paraId="495FBBF5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2310360114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CF0328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机电2301</w:t>
            </w:r>
          </w:p>
        </w:tc>
      </w:tr>
      <w:tr w14:paraId="506D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6872E89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张再兴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600B4564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2313910230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5E41920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生医2302</w:t>
            </w:r>
          </w:p>
        </w:tc>
      </w:tr>
      <w:tr w14:paraId="6D71D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07C8818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王凯博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12397AC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2313710213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CFE2637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光信2302</w:t>
            </w:r>
          </w:p>
        </w:tc>
      </w:tr>
      <w:tr w14:paraId="0CD1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0" w:type="dxa"/>
            <w:shd w:val="clear" w:color="auto" w:fill="auto"/>
            <w:noWrap/>
            <w:vAlign w:val="center"/>
          </w:tcPr>
          <w:p w14:paraId="3F0DFECE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罗佳业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33694D9F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2315350315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386D612"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电气2301</w:t>
            </w:r>
          </w:p>
        </w:tc>
      </w:tr>
    </w:tbl>
    <w:p w14:paraId="1B2F38EA">
      <w:pPr>
        <w:spacing w:line="580" w:lineRule="exact"/>
        <w:ind w:firstLine="606"/>
        <w:rPr>
          <w:rFonts w:ascii="Times New Roman" w:hAnsi="Times New Roman" w:eastAsia="仿宋_GB2312" w:cs="Times New Roman"/>
          <w:sz w:val="32"/>
          <w:szCs w:val="32"/>
        </w:rPr>
      </w:pPr>
    </w:p>
    <w:p w14:paraId="2456FA4F">
      <w:pPr>
        <w:spacing w:line="580" w:lineRule="exact"/>
        <w:ind w:firstLine="606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701" w:bottom="1417" w:left="1701" w:header="851" w:footer="992" w:gutter="0"/>
      <w:pgNumType w:start="1"/>
      <w:cols w:space="0" w:num="1"/>
      <w:docGrid w:type="linesAndChars" w:linePitch="291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8FA6E2F-1928-4E43-A529-4DE0D4E7C58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51A3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9075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01197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7pt;width:17.25pt;mso-position-horizontal:center;mso-position-horizontal-relative:margin;z-index:251659264;mso-width-relative:page;mso-height-relative:page;" filled="f" stroked="f" coordsize="21600,21600" o:gfxdata="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z8tTNMAAAADAQAADwAAAAAAAAABACAAAAAiAAAAZHJzL2Rvd25yZXYueG1sUEsBAhQA&#10;FAAAAAgAh07iQC2SILI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E01197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attachedTemplate r:id="rId1"/>
  <w:trackRevisions w:val="1"/>
  <w:documentProtection w:enforcement="0"/>
  <w:defaultTabStop w:val="419"/>
  <w:drawingGridHorizontalSpacing w:val="99"/>
  <w:drawingGridVerticalSpacing w:val="14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OWNjMGRhOTc1Zjg2M2FlZmEyODY5MzY4OGY3MTgifQ=="/>
  </w:docVars>
  <w:rsids>
    <w:rsidRoot w:val="3CB732D9"/>
    <w:rsid w:val="00013AA8"/>
    <w:rsid w:val="0006405F"/>
    <w:rsid w:val="00086767"/>
    <w:rsid w:val="000B08EF"/>
    <w:rsid w:val="000B3C0E"/>
    <w:rsid w:val="000F7D65"/>
    <w:rsid w:val="001361B8"/>
    <w:rsid w:val="00172A27"/>
    <w:rsid w:val="00197248"/>
    <w:rsid w:val="001A080A"/>
    <w:rsid w:val="001D4037"/>
    <w:rsid w:val="001F6002"/>
    <w:rsid w:val="002546DF"/>
    <w:rsid w:val="00274E84"/>
    <w:rsid w:val="003C6DFA"/>
    <w:rsid w:val="003E5D46"/>
    <w:rsid w:val="00474C3F"/>
    <w:rsid w:val="004A6C81"/>
    <w:rsid w:val="00500A37"/>
    <w:rsid w:val="005316AF"/>
    <w:rsid w:val="00537A1E"/>
    <w:rsid w:val="00553529"/>
    <w:rsid w:val="00577D7C"/>
    <w:rsid w:val="005E5532"/>
    <w:rsid w:val="00615C6C"/>
    <w:rsid w:val="006206ED"/>
    <w:rsid w:val="006236C0"/>
    <w:rsid w:val="006469F2"/>
    <w:rsid w:val="006A0CFD"/>
    <w:rsid w:val="00853E69"/>
    <w:rsid w:val="00857EFD"/>
    <w:rsid w:val="00880717"/>
    <w:rsid w:val="00887253"/>
    <w:rsid w:val="008B512B"/>
    <w:rsid w:val="008B6A94"/>
    <w:rsid w:val="008F3536"/>
    <w:rsid w:val="00940EB2"/>
    <w:rsid w:val="00A010BF"/>
    <w:rsid w:val="00A128B8"/>
    <w:rsid w:val="00AE1301"/>
    <w:rsid w:val="00B16741"/>
    <w:rsid w:val="00B33104"/>
    <w:rsid w:val="00B46DF2"/>
    <w:rsid w:val="00B75586"/>
    <w:rsid w:val="00B77A44"/>
    <w:rsid w:val="00BA1587"/>
    <w:rsid w:val="00CF420B"/>
    <w:rsid w:val="00DB09B5"/>
    <w:rsid w:val="00E21037"/>
    <w:rsid w:val="00E30D3B"/>
    <w:rsid w:val="00E66929"/>
    <w:rsid w:val="00E722CC"/>
    <w:rsid w:val="00E74A42"/>
    <w:rsid w:val="00F5490A"/>
    <w:rsid w:val="00F75D95"/>
    <w:rsid w:val="00FD11D4"/>
    <w:rsid w:val="010F1C76"/>
    <w:rsid w:val="05377A01"/>
    <w:rsid w:val="05BE5B43"/>
    <w:rsid w:val="06636D2E"/>
    <w:rsid w:val="07965B7E"/>
    <w:rsid w:val="083117E5"/>
    <w:rsid w:val="0C143D7C"/>
    <w:rsid w:val="0C366970"/>
    <w:rsid w:val="0E1924B1"/>
    <w:rsid w:val="0FF232DB"/>
    <w:rsid w:val="10036F74"/>
    <w:rsid w:val="10587D8E"/>
    <w:rsid w:val="106D2640"/>
    <w:rsid w:val="10C55FD8"/>
    <w:rsid w:val="10D73F5D"/>
    <w:rsid w:val="13A0248D"/>
    <w:rsid w:val="13F84916"/>
    <w:rsid w:val="15C810EF"/>
    <w:rsid w:val="17FE01B9"/>
    <w:rsid w:val="1AB62E35"/>
    <w:rsid w:val="1BA856EA"/>
    <w:rsid w:val="1C817B9F"/>
    <w:rsid w:val="1D5038AB"/>
    <w:rsid w:val="1E001A02"/>
    <w:rsid w:val="1E6A4663"/>
    <w:rsid w:val="1F3B094B"/>
    <w:rsid w:val="204D5FEA"/>
    <w:rsid w:val="20AF79BE"/>
    <w:rsid w:val="21161C96"/>
    <w:rsid w:val="226B471F"/>
    <w:rsid w:val="22763237"/>
    <w:rsid w:val="23CD34A4"/>
    <w:rsid w:val="24A81A41"/>
    <w:rsid w:val="24E94533"/>
    <w:rsid w:val="26541E80"/>
    <w:rsid w:val="272F1FA5"/>
    <w:rsid w:val="27750300"/>
    <w:rsid w:val="27BF5A1F"/>
    <w:rsid w:val="287717B5"/>
    <w:rsid w:val="2C2A078B"/>
    <w:rsid w:val="2D0A773C"/>
    <w:rsid w:val="2D483423"/>
    <w:rsid w:val="2E75572E"/>
    <w:rsid w:val="307D1FD3"/>
    <w:rsid w:val="311C5DA6"/>
    <w:rsid w:val="317A483E"/>
    <w:rsid w:val="323B3EF4"/>
    <w:rsid w:val="325B00F2"/>
    <w:rsid w:val="33D53C2D"/>
    <w:rsid w:val="340053F5"/>
    <w:rsid w:val="342A4220"/>
    <w:rsid w:val="34DD31EE"/>
    <w:rsid w:val="35054B60"/>
    <w:rsid w:val="35266D45"/>
    <w:rsid w:val="35E90DF2"/>
    <w:rsid w:val="37F708BD"/>
    <w:rsid w:val="3A5169AB"/>
    <w:rsid w:val="3AC84793"/>
    <w:rsid w:val="3B00217F"/>
    <w:rsid w:val="3C477423"/>
    <w:rsid w:val="3CB732D9"/>
    <w:rsid w:val="3D3B124C"/>
    <w:rsid w:val="3D6E33D0"/>
    <w:rsid w:val="3EF50744"/>
    <w:rsid w:val="4048052F"/>
    <w:rsid w:val="41126768"/>
    <w:rsid w:val="41441AF9"/>
    <w:rsid w:val="416A0352"/>
    <w:rsid w:val="41850CE8"/>
    <w:rsid w:val="41B537A7"/>
    <w:rsid w:val="43213B34"/>
    <w:rsid w:val="432F53AF"/>
    <w:rsid w:val="43344EE6"/>
    <w:rsid w:val="43456981"/>
    <w:rsid w:val="438E674F"/>
    <w:rsid w:val="43A7763B"/>
    <w:rsid w:val="43DE4EF3"/>
    <w:rsid w:val="43EC14F2"/>
    <w:rsid w:val="44ED72D0"/>
    <w:rsid w:val="45435EBC"/>
    <w:rsid w:val="457B48ED"/>
    <w:rsid w:val="47D604EF"/>
    <w:rsid w:val="48B3438D"/>
    <w:rsid w:val="49F01193"/>
    <w:rsid w:val="4A9436C6"/>
    <w:rsid w:val="4B2F7BFB"/>
    <w:rsid w:val="4D7D140D"/>
    <w:rsid w:val="4DF74D1B"/>
    <w:rsid w:val="4E977DF0"/>
    <w:rsid w:val="4EA90A83"/>
    <w:rsid w:val="4F682519"/>
    <w:rsid w:val="4FF751C7"/>
    <w:rsid w:val="51257DF2"/>
    <w:rsid w:val="53487B0E"/>
    <w:rsid w:val="53D1600F"/>
    <w:rsid w:val="53F4693C"/>
    <w:rsid w:val="54203547"/>
    <w:rsid w:val="54377A27"/>
    <w:rsid w:val="55A75279"/>
    <w:rsid w:val="59AC10B0"/>
    <w:rsid w:val="5B6360E6"/>
    <w:rsid w:val="5D0E2082"/>
    <w:rsid w:val="5DF03535"/>
    <w:rsid w:val="5E805DA0"/>
    <w:rsid w:val="5EB3050C"/>
    <w:rsid w:val="5ECA3D86"/>
    <w:rsid w:val="6271300E"/>
    <w:rsid w:val="62F17119"/>
    <w:rsid w:val="630B3C26"/>
    <w:rsid w:val="63313996"/>
    <w:rsid w:val="661E50E3"/>
    <w:rsid w:val="66A86CEB"/>
    <w:rsid w:val="673C2880"/>
    <w:rsid w:val="679A7439"/>
    <w:rsid w:val="68C8394A"/>
    <w:rsid w:val="6A0C30DC"/>
    <w:rsid w:val="6A0F1953"/>
    <w:rsid w:val="6B567B65"/>
    <w:rsid w:val="6BFE5E5C"/>
    <w:rsid w:val="6C5D448C"/>
    <w:rsid w:val="6D65184A"/>
    <w:rsid w:val="6D8A1F17"/>
    <w:rsid w:val="6EB26D11"/>
    <w:rsid w:val="6EB45810"/>
    <w:rsid w:val="6F9E1043"/>
    <w:rsid w:val="71BA7D5E"/>
    <w:rsid w:val="72F771C0"/>
    <w:rsid w:val="751E7F79"/>
    <w:rsid w:val="770420D4"/>
    <w:rsid w:val="7919798C"/>
    <w:rsid w:val="79984D55"/>
    <w:rsid w:val="79B3765D"/>
    <w:rsid w:val="7C4F2043"/>
    <w:rsid w:val="7EAA3560"/>
    <w:rsid w:val="7F10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批注框文本 字符"/>
    <w:basedOn w:val="7"/>
    <w:link w:val="2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0851;&#20110;&#20844;&#24067;&#22825;&#27941;&#24037;&#19994;&#22823;&#23398;&#31532;&#20108;&#23626;&#8220;&#22825;&#24037;&#26479;&#8221;&#22522;&#30784;&#23398;&#31185;&#31454;&#36187;&#33719;&#22870;&#32467;&#26524;&#30340;&#36890;&#30693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关于公布天津工业大学第二届“天工杯”基础学科竞赛获奖结果的通知</Template>
  <Company>Microsoft</Company>
  <Pages>18</Pages>
  <Words>1068</Words>
  <Characters>2115</Characters>
  <Lines>63</Lines>
  <Paragraphs>17</Paragraphs>
  <TotalTime>13</TotalTime>
  <ScaleCrop>false</ScaleCrop>
  <LinksUpToDate>false</LinksUpToDate>
  <CharactersWithSpaces>2220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2025-05-23T01:23:00Z</dcterms:created>
  <dc:creator>杜禹洁</dc:creator>
  <cp:lastModifiedBy>阿贇</cp:lastModifiedBy>
  <cp:lastPrinted>2025-06-05T02:56:00Z</cp:lastPrinted>
  <dcterms:modified xsi:type="dcterms:W3CDTF">2025-06-05T06:10:01Z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D3219D37971C4EACBEE4F757832649F8_11</vt:lpwstr>
  </property>
  <property fmtid="{D5CDD505-2E9C-101B-9397-08002B2CF9AE}" pid="4" name="KSOTemplateDocerSaveRecord">
    <vt:lpwstr>eyJoZGlkIjoiYjlkMjc1NjY0Njc3YjNjOGY4ZWM4ZjU4OWExNDAzZGQiLCJ1c2VySWQiOiIzMzEwNzA3NDYifQ==</vt:lpwstr>
  </property>
</Properties>
</file>